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97E5F" w:rsidTr="00E97E5F">
        <w:tc>
          <w:tcPr>
            <w:tcW w:w="4643" w:type="dxa"/>
          </w:tcPr>
          <w:p w:rsidR="00E97E5F" w:rsidRDefault="00245178" w:rsidP="003E53DF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oftHyphen/>
            </w:r>
          </w:p>
        </w:tc>
        <w:tc>
          <w:tcPr>
            <w:tcW w:w="4644" w:type="dxa"/>
          </w:tcPr>
          <w:p w:rsidR="00E97E5F" w:rsidRPr="00E97E5F" w:rsidRDefault="00E97E5F" w:rsidP="00565AEC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771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 w:rsidR="00565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A572FC">
              <w:rPr>
                <w:rFonts w:ascii="Times New Roman" w:hAnsi="Times New Roman" w:cs="Times New Roman"/>
                <w:sz w:val="28"/>
                <w:szCs w:val="28"/>
              </w:rPr>
              <w:t xml:space="preserve"> и науки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</w:p>
          <w:p w:rsidR="00E97E5F" w:rsidRPr="00142138" w:rsidRDefault="00E97E5F" w:rsidP="00EE45D2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3E53D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542E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  <w:r w:rsidR="003E53DF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E97E5F" w:rsidRPr="001D0B4B" w:rsidRDefault="00E97E5F" w:rsidP="003E5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E53DF" w:rsidTr="003E53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E53DF" w:rsidRDefault="00771F06" w:rsidP="00A572F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A572FC">
              <w:rPr>
                <w:rFonts w:ascii="Times New Roman" w:hAnsi="Times New Roman" w:cs="Times New Roman"/>
                <w:b/>
                <w:spacing w:val="40"/>
                <w:sz w:val="28"/>
              </w:rPr>
              <w:t>СХЕМА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3E53DF">
              <w:rPr>
                <w:rFonts w:ascii="Times New Roman" w:hAnsi="Times New Roman" w:cs="Times New Roman"/>
                <w:b/>
                <w:sz w:val="28"/>
              </w:rPr>
              <w:br/>
            </w:r>
            <w:r w:rsidRPr="00771F06">
              <w:rPr>
                <w:rFonts w:ascii="Times New Roman" w:hAnsi="Times New Roman" w:cs="Times New Roman"/>
                <w:b/>
                <w:sz w:val="28"/>
              </w:rPr>
              <w:t xml:space="preserve">организации и проведения </w:t>
            </w:r>
            <w:r w:rsidR="00A572FC">
              <w:rPr>
                <w:rFonts w:ascii="Times New Roman" w:hAnsi="Times New Roman" w:cs="Times New Roman"/>
                <w:b/>
                <w:sz w:val="28"/>
              </w:rPr>
              <w:t>итогового сочинения (изложения)</w:t>
            </w:r>
            <w:r w:rsidR="00A572FC">
              <w:rPr>
                <w:rFonts w:ascii="Times New Roman" w:hAnsi="Times New Roman" w:cs="Times New Roman"/>
                <w:b/>
                <w:sz w:val="28"/>
              </w:rPr>
              <w:br/>
            </w:r>
            <w:r w:rsidRPr="00771F06">
              <w:rPr>
                <w:rFonts w:ascii="Times New Roman" w:hAnsi="Times New Roman" w:cs="Times New Roman"/>
                <w:b/>
                <w:sz w:val="28"/>
              </w:rPr>
              <w:t>в Ивановской области в 20</w:t>
            </w:r>
            <w:r w:rsidR="00E008CB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A572FC"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CB11E9">
              <w:rPr>
                <w:rFonts w:ascii="Times New Roman" w:hAnsi="Times New Roman" w:cs="Times New Roman"/>
                <w:b/>
                <w:sz w:val="28"/>
              </w:rPr>
              <w:t>-202</w:t>
            </w:r>
            <w:r w:rsidR="00A572FC">
              <w:rPr>
                <w:rFonts w:ascii="Times New Roman" w:hAnsi="Times New Roman" w:cs="Times New Roman"/>
                <w:b/>
                <w:sz w:val="28"/>
              </w:rPr>
              <w:t>5</w:t>
            </w:r>
            <w:r w:rsidRPr="00771F06">
              <w:rPr>
                <w:rFonts w:ascii="Times New Roman" w:hAnsi="Times New Roman" w:cs="Times New Roman"/>
                <w:b/>
                <w:sz w:val="28"/>
              </w:rPr>
              <w:t xml:space="preserve"> учебном году</w:t>
            </w:r>
          </w:p>
        </w:tc>
      </w:tr>
    </w:tbl>
    <w:p w:rsidR="003E53DF" w:rsidRDefault="003E53DF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E53DF" w:rsidRPr="00BD7574" w:rsidTr="003E53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162D1E" w:rsidRPr="00227FAC" w:rsidRDefault="00162D1E" w:rsidP="004878A0">
            <w:pPr>
              <w:pStyle w:val="ad"/>
              <w:widowControl w:val="0"/>
              <w:numPr>
                <w:ilvl w:val="0"/>
                <w:numId w:val="29"/>
              </w:numPr>
              <w:spacing w:after="120"/>
              <w:ind w:left="1066" w:hanging="3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b/>
                <w:sz w:val="28"/>
                <w:szCs w:val="28"/>
              </w:rPr>
              <w:t>Общие положения</w:t>
            </w:r>
          </w:p>
          <w:p w:rsidR="008264D8" w:rsidRPr="00227FAC" w:rsidRDefault="008264D8" w:rsidP="00CC5C5D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Схема организации и проведения итогового сочинения (изложения) (далее – Схема) определяет категории участников, сроки</w:t>
            </w:r>
            <w:r w:rsidR="00171D24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и продолжительность проведения итогового сочинения (изложения), регламент распределения обяза</w:t>
            </w:r>
            <w:r w:rsidR="003419DC" w:rsidRPr="00227FAC">
              <w:rPr>
                <w:rFonts w:ascii="Times New Roman" w:hAnsi="Times New Roman" w:cs="Times New Roman"/>
                <w:sz w:val="28"/>
                <w:szCs w:val="28"/>
              </w:rPr>
              <w:t>нностей, порядок сбора сведений</w:t>
            </w:r>
            <w:r w:rsidR="003419DC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F5EE5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об участниках итогового сочинения (изложения) </w:t>
            </w:r>
            <w:r w:rsidR="003419DC" w:rsidRPr="00227FAC">
              <w:rPr>
                <w:rFonts w:ascii="Times New Roman" w:hAnsi="Times New Roman" w:cs="Times New Roman"/>
                <w:sz w:val="28"/>
                <w:szCs w:val="28"/>
              </w:rPr>
              <w:t>и подготовку</w:t>
            </w:r>
            <w:r w:rsidR="003419DC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к проведению итогового сочинения (изложения), порядок проверки</w:t>
            </w:r>
            <w:r w:rsidR="003419DC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и обработки результатов итогового сочинения (изложения), сро</w:t>
            </w:r>
            <w:r w:rsidR="002273F2" w:rsidRPr="00227FAC">
              <w:rPr>
                <w:rFonts w:ascii="Times New Roman" w:hAnsi="Times New Roman" w:cs="Times New Roman"/>
                <w:sz w:val="28"/>
                <w:szCs w:val="28"/>
              </w:rPr>
              <w:t>к действия итогового сочинения</w:t>
            </w:r>
            <w:r w:rsidR="00EE1F92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(изложения)</w:t>
            </w:r>
            <w:r w:rsidR="002273F2" w:rsidRPr="00227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3379" w:rsidRPr="00227FAC" w:rsidRDefault="00313379" w:rsidP="004878A0">
            <w:pPr>
              <w:pStyle w:val="ad"/>
              <w:widowControl w:val="0"/>
              <w:numPr>
                <w:ilvl w:val="0"/>
                <w:numId w:val="29"/>
              </w:numPr>
              <w:spacing w:before="120" w:after="120"/>
              <w:ind w:left="1066" w:hanging="357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bookmarkStart w:id="0" w:name="_Toc494819142"/>
            <w:r w:rsidRPr="00227FAC">
              <w:rPr>
                <w:rFonts w:ascii="Times New Roman" w:hAnsi="Times New Roman" w:cs="Times New Roman"/>
                <w:b/>
                <w:sz w:val="28"/>
              </w:rPr>
              <w:t>Категории участников итогового сочинения (изложения)</w:t>
            </w:r>
            <w:bookmarkEnd w:id="0"/>
          </w:p>
          <w:p w:rsidR="00F26287" w:rsidRPr="00227FAC" w:rsidRDefault="00313379" w:rsidP="00FF0042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2.1. Итоговое сочинение (изложение) </w:t>
            </w:r>
            <w:r w:rsidR="00D50A9C" w:rsidRPr="00227FAC">
              <w:rPr>
                <w:rFonts w:ascii="Times New Roman" w:hAnsi="Times New Roman" w:cs="Times New Roman"/>
                <w:sz w:val="28"/>
                <w:szCs w:val="28"/>
              </w:rPr>
              <w:t>проводится для обучающихся XI (</w:t>
            </w:r>
            <w:r w:rsidR="00D50A9C" w:rsidRPr="00227F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="00D50A9C" w:rsidRPr="00227FAC">
              <w:rPr>
                <w:rFonts w:ascii="Times New Roman" w:hAnsi="Times New Roman" w:cs="Times New Roman"/>
                <w:sz w:val="28"/>
                <w:szCs w:val="28"/>
              </w:rPr>
              <w:t>) классов (далее – обучающиеся), экстернов в качестве одного</w:t>
            </w:r>
            <w:r w:rsidR="00D50A9C" w:rsidRPr="00227FAC">
              <w:rPr>
                <w:rFonts w:ascii="Times New Roman" w:hAnsi="Times New Roman" w:cs="Times New Roman"/>
                <w:sz w:val="28"/>
                <w:szCs w:val="28"/>
              </w:rPr>
              <w:br/>
              <w:t>из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услови</w:t>
            </w:r>
            <w:r w:rsidR="00D50A9C" w:rsidRPr="00227FA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допуска </w:t>
            </w:r>
            <w:r w:rsidR="004A26EE" w:rsidRPr="00227FAC">
              <w:rPr>
                <w:rFonts w:ascii="Times New Roman" w:hAnsi="Times New Roman" w:cs="Times New Roman"/>
                <w:sz w:val="28"/>
                <w:szCs w:val="28"/>
              </w:rPr>
              <w:t>к государственной</w:t>
            </w:r>
            <w:r w:rsidR="003419DC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итоговой аттестации</w:t>
            </w:r>
            <w:r w:rsidR="003419DC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по образовательным программам среднего общего образования </w:t>
            </w:r>
            <w:r w:rsidR="003419DC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(далее – ГИА)</w:t>
            </w:r>
            <w:r w:rsidR="00F26287" w:rsidRPr="00227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6287" w:rsidRPr="00227FAC" w:rsidRDefault="00F26287" w:rsidP="00FF0042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227FAC">
              <w:rPr>
                <w:color w:val="auto"/>
                <w:sz w:val="28"/>
                <w:szCs w:val="28"/>
              </w:rPr>
              <w:t xml:space="preserve">2.2. Итоговое сочинение </w:t>
            </w:r>
            <w:r w:rsidR="00CA7299" w:rsidRPr="00227FAC">
              <w:rPr>
                <w:color w:val="auto"/>
                <w:sz w:val="28"/>
                <w:szCs w:val="28"/>
              </w:rPr>
              <w:t>вправе писать</w:t>
            </w:r>
            <w:r w:rsidR="00743369" w:rsidRPr="00227FAC">
              <w:rPr>
                <w:color w:val="auto"/>
                <w:sz w:val="28"/>
                <w:szCs w:val="28"/>
              </w:rPr>
              <w:t xml:space="preserve"> по желанию</w:t>
            </w:r>
            <w:r w:rsidRPr="00227FAC">
              <w:rPr>
                <w:color w:val="auto"/>
                <w:sz w:val="28"/>
                <w:szCs w:val="28"/>
              </w:rPr>
              <w:t>:</w:t>
            </w:r>
          </w:p>
          <w:p w:rsidR="003A5F1E" w:rsidRPr="00227FAC" w:rsidRDefault="0075660B" w:rsidP="00FF0042">
            <w:pPr>
              <w:pStyle w:val="ad"/>
              <w:numPr>
                <w:ilvl w:val="0"/>
                <w:numId w:val="18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лица, освоившие образовательные программы среднего общего образования в предыдущие годы, имеющие документ об образовании, подтверждающий получе</w:t>
            </w:r>
            <w:r w:rsidR="00743369" w:rsidRPr="00227FAC">
              <w:rPr>
                <w:rFonts w:ascii="Times New Roman" w:hAnsi="Times New Roman" w:cs="Times New Roman"/>
                <w:sz w:val="28"/>
                <w:szCs w:val="28"/>
              </w:rPr>
              <w:t>ние среднего общего образования</w:t>
            </w:r>
            <w:r w:rsidR="00743369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(или образовательные программы среднего (полного) общего образования </w:t>
            </w:r>
            <w:r w:rsidR="00743369" w:rsidRPr="00227F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для лиц, получивших документ об образовании, подтверждающий получение среднего (полного) общего об</w:t>
            </w:r>
            <w:r w:rsidR="00FA7D63">
              <w:rPr>
                <w:rFonts w:ascii="Times New Roman" w:hAnsi="Times New Roman" w:cs="Times New Roman"/>
                <w:sz w:val="28"/>
                <w:szCs w:val="28"/>
              </w:rPr>
              <w:t>разования, до 01.09.2013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) и (или) подтверждающий получение среднего профессионального образования, а также лица, имеющие среднее общее образование, полученное</w:t>
            </w:r>
            <w:r w:rsidR="003A5F1E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в иностранных организациях, осуществляющих образовательную деятельность (далее вместе </w:t>
            </w:r>
            <w:r w:rsidR="00743369" w:rsidRPr="00227F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выпускники прошлых лет)</w:t>
            </w:r>
            <w:r w:rsidR="00D50A9C" w:rsidRPr="00227F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11843" w:rsidRPr="00227FAC" w:rsidRDefault="00D11843" w:rsidP="00FF0042">
            <w:pPr>
              <w:pStyle w:val="ad"/>
              <w:numPr>
                <w:ilvl w:val="0"/>
                <w:numId w:val="18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="0075660B" w:rsidRPr="00227F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, обучающи</w:t>
            </w:r>
            <w:r w:rsidR="0075660B" w:rsidRPr="00227F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 w:rsidR="00552247" w:rsidRPr="00227FAC">
              <w:rPr>
                <w:rFonts w:ascii="Times New Roman" w:hAnsi="Times New Roman" w:cs="Times New Roman"/>
                <w:sz w:val="28"/>
                <w:szCs w:val="28"/>
              </w:rPr>
              <w:t>по образовательным программам среднего профессионального образования</w:t>
            </w:r>
            <w:r w:rsidR="00C92757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обучающиеся СПО);</w:t>
            </w:r>
          </w:p>
          <w:p w:rsidR="00D11843" w:rsidRPr="00227FAC" w:rsidRDefault="00D11843" w:rsidP="00FF0042">
            <w:pPr>
              <w:pStyle w:val="ad"/>
              <w:numPr>
                <w:ilvl w:val="0"/>
                <w:numId w:val="18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="0075660B" w:rsidRPr="00227F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, получающи</w:t>
            </w:r>
            <w:r w:rsidR="0075660B" w:rsidRPr="00227F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среднее общее образование в иностранных </w:t>
            </w:r>
            <w:r w:rsidR="00552247" w:rsidRPr="00227FAC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 w:rsidR="00AD40FD" w:rsidRPr="00227FAC">
              <w:rPr>
                <w:rFonts w:ascii="Times New Roman" w:hAnsi="Times New Roman" w:cs="Times New Roman"/>
                <w:sz w:val="28"/>
                <w:szCs w:val="28"/>
              </w:rPr>
              <w:t>, осуществляющих образовательную деятельность</w:t>
            </w:r>
            <w:r w:rsidR="00604ECB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19DC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C3DCB" w:rsidRPr="00227FAC">
              <w:rPr>
                <w:rFonts w:ascii="Times New Roman" w:hAnsi="Times New Roman" w:cs="Times New Roman"/>
                <w:sz w:val="28"/>
                <w:szCs w:val="28"/>
              </w:rPr>
              <w:t>(далее – иностранные ОО);</w:t>
            </w:r>
          </w:p>
          <w:p w:rsidR="00D11843" w:rsidRPr="00227FAC" w:rsidRDefault="00E9054F" w:rsidP="00FF0042">
            <w:pPr>
              <w:pStyle w:val="ad"/>
              <w:numPr>
                <w:ilvl w:val="0"/>
                <w:numId w:val="18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лица, допущенные к ГИА в предыдущие годы, но не прошедшие ГИА или получившие на ГИА неудовлетворительные результаты более чем по одному обязательному учебному предмету, либо получившие 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повторно неудовлетворительный результат по одному из этих предметов на ГИА в дополнительный период </w:t>
            </w:r>
            <w:r w:rsidR="00D11843" w:rsidRPr="00227FAC">
              <w:rPr>
                <w:rFonts w:ascii="Times New Roman" w:hAnsi="Times New Roman" w:cs="Times New Roman"/>
                <w:sz w:val="28"/>
                <w:szCs w:val="28"/>
              </w:rPr>
              <w:t>(далее –</w:t>
            </w:r>
            <w:r w:rsidR="008568D3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лица со справкой об обучении).</w:t>
            </w:r>
          </w:p>
          <w:p w:rsidR="00313379" w:rsidRPr="00227FAC" w:rsidRDefault="004A26EE" w:rsidP="00FF0042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2.3. </w:t>
            </w:r>
            <w:r w:rsidR="00313379" w:rsidRPr="00227F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C3DCB" w:rsidRPr="00227FAC">
              <w:rPr>
                <w:rFonts w:ascii="Times New Roman" w:hAnsi="Times New Roman" w:cs="Times New Roman"/>
                <w:sz w:val="28"/>
                <w:szCs w:val="28"/>
              </w:rPr>
              <w:t>тоговое и</w:t>
            </w:r>
            <w:r w:rsidR="00313379" w:rsidRPr="00227FAC">
              <w:rPr>
                <w:rFonts w:ascii="Times New Roman" w:hAnsi="Times New Roman" w:cs="Times New Roman"/>
                <w:sz w:val="28"/>
                <w:szCs w:val="28"/>
              </w:rPr>
              <w:t>зложение вправе писать:</w:t>
            </w:r>
          </w:p>
          <w:p w:rsidR="00126C10" w:rsidRPr="00227FAC" w:rsidRDefault="00B77217" w:rsidP="00FF0042">
            <w:pPr>
              <w:pStyle w:val="ad"/>
              <w:numPr>
                <w:ilvl w:val="0"/>
                <w:numId w:val="18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="00706ACF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280345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экстерны 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с ограниченными возможностями здоровья (далее – ОВЗ), </w:t>
            </w:r>
            <w:r w:rsidR="00280345" w:rsidRPr="00227FAC">
              <w:rPr>
                <w:rFonts w:ascii="Times New Roman" w:hAnsi="Times New Roman" w:cs="Times New Roman"/>
                <w:sz w:val="28"/>
                <w:szCs w:val="28"/>
              </w:rPr>
              <w:t>дети-инвалиды и инвалиды;</w:t>
            </w:r>
          </w:p>
          <w:p w:rsidR="00B77217" w:rsidRPr="00227FAC" w:rsidRDefault="00B77217" w:rsidP="00FF0042">
            <w:pPr>
              <w:pStyle w:val="ad"/>
              <w:pageBreakBefore/>
              <w:numPr>
                <w:ilvl w:val="0"/>
                <w:numId w:val="18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обучающиеся в специальных учебно-воспитательных учреждениях закрытого типа, а также в учреждениях, исполняющих на</w:t>
            </w:r>
            <w:r w:rsidR="00F65CB4" w:rsidRPr="00227FAC">
              <w:rPr>
                <w:rFonts w:ascii="Times New Roman" w:hAnsi="Times New Roman" w:cs="Times New Roman"/>
                <w:sz w:val="28"/>
                <w:szCs w:val="28"/>
              </w:rPr>
              <w:t>казание в виде лишения свободы;</w:t>
            </w:r>
          </w:p>
          <w:p w:rsidR="00B77217" w:rsidRPr="00227FAC" w:rsidRDefault="00F65CB4" w:rsidP="00FF0042">
            <w:pPr>
              <w:pStyle w:val="ad"/>
              <w:widowControl w:val="0"/>
              <w:numPr>
                <w:ilvl w:val="0"/>
                <w:numId w:val="18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лица, </w:t>
            </w:r>
            <w:r w:rsidR="00B77217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 w:rsidR="00A019CD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по состоянию здоровья </w:t>
            </w:r>
            <w:r w:rsidR="00B77217" w:rsidRPr="00227FAC">
              <w:rPr>
                <w:rFonts w:ascii="Times New Roman" w:hAnsi="Times New Roman" w:cs="Times New Roman"/>
                <w:sz w:val="28"/>
                <w:szCs w:val="28"/>
              </w:rPr>
              <w:t>на дому,</w:t>
            </w:r>
            <w:r w:rsidR="00604ECB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77217" w:rsidRPr="00227FAC">
              <w:rPr>
                <w:rFonts w:ascii="Times New Roman" w:hAnsi="Times New Roman" w:cs="Times New Roman"/>
                <w:sz w:val="28"/>
                <w:szCs w:val="28"/>
              </w:rPr>
              <w:t>в образовательных организациях, в том числе санаторно-курортных,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77217" w:rsidRPr="00227FAC">
              <w:rPr>
                <w:rFonts w:ascii="Times New Roman" w:hAnsi="Times New Roman" w:cs="Times New Roman"/>
                <w:sz w:val="28"/>
                <w:szCs w:val="28"/>
              </w:rPr>
              <w:t>в которых проводятся необходимые лечебные, реабилитационные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77217" w:rsidRPr="00227FAC">
              <w:rPr>
                <w:rFonts w:ascii="Times New Roman" w:hAnsi="Times New Roman" w:cs="Times New Roman"/>
                <w:sz w:val="28"/>
                <w:szCs w:val="28"/>
              </w:rPr>
              <w:t>и оздоровительные мероприятия для нуждающихся в длительном лечении на основании закл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ючения медицинской организации.</w:t>
            </w:r>
          </w:p>
          <w:p w:rsidR="00563947" w:rsidRPr="00227FAC" w:rsidRDefault="004A26EE" w:rsidP="00FF0042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227FAC">
              <w:rPr>
                <w:bCs/>
                <w:color w:val="auto"/>
                <w:sz w:val="28"/>
                <w:szCs w:val="28"/>
              </w:rPr>
              <w:t xml:space="preserve">2.4. </w:t>
            </w:r>
            <w:r w:rsidR="00563947" w:rsidRPr="00227FAC">
              <w:rPr>
                <w:color w:val="auto"/>
                <w:sz w:val="28"/>
                <w:szCs w:val="28"/>
              </w:rPr>
              <w:t>Обу</w:t>
            </w:r>
            <w:r w:rsidR="00432400" w:rsidRPr="00227FAC">
              <w:rPr>
                <w:color w:val="auto"/>
                <w:sz w:val="28"/>
                <w:szCs w:val="28"/>
              </w:rPr>
              <w:t xml:space="preserve">чающиеся X классов, участвующие </w:t>
            </w:r>
            <w:r w:rsidR="00563947" w:rsidRPr="00227FAC">
              <w:rPr>
                <w:color w:val="auto"/>
                <w:sz w:val="28"/>
                <w:szCs w:val="28"/>
              </w:rPr>
              <w:t>в экзаменах</w:t>
            </w:r>
            <w:r w:rsidR="00432400" w:rsidRPr="00227FAC">
              <w:rPr>
                <w:color w:val="auto"/>
                <w:sz w:val="28"/>
                <w:szCs w:val="28"/>
              </w:rPr>
              <w:br/>
            </w:r>
            <w:r w:rsidR="00563947" w:rsidRPr="00227FAC">
              <w:rPr>
                <w:color w:val="auto"/>
                <w:sz w:val="28"/>
                <w:szCs w:val="28"/>
              </w:rPr>
              <w:t>по отдельным учебным предметам, осво</w:t>
            </w:r>
            <w:r w:rsidR="00DB450F" w:rsidRPr="00227FAC">
              <w:rPr>
                <w:color w:val="auto"/>
                <w:sz w:val="28"/>
                <w:szCs w:val="28"/>
              </w:rPr>
              <w:t>ение которых завершилось ранее,</w:t>
            </w:r>
            <w:r w:rsidR="00432400" w:rsidRPr="00227FAC">
              <w:rPr>
                <w:color w:val="auto"/>
                <w:sz w:val="28"/>
                <w:szCs w:val="28"/>
              </w:rPr>
              <w:t xml:space="preserve"> </w:t>
            </w:r>
            <w:r w:rsidR="00563947" w:rsidRPr="00227FAC">
              <w:rPr>
                <w:b/>
                <w:color w:val="auto"/>
                <w:sz w:val="28"/>
                <w:szCs w:val="28"/>
              </w:rPr>
              <w:t>не</w:t>
            </w:r>
            <w:r w:rsidR="00563947" w:rsidRPr="00227FAC">
              <w:rPr>
                <w:color w:val="auto"/>
                <w:sz w:val="28"/>
                <w:szCs w:val="28"/>
              </w:rPr>
              <w:t xml:space="preserve"> участвуют в итоговом сочинении (изложении) по окончании X класса</w:t>
            </w:r>
            <w:r w:rsidR="003D3786" w:rsidRPr="00227FAC">
              <w:rPr>
                <w:color w:val="auto"/>
                <w:sz w:val="28"/>
                <w:szCs w:val="28"/>
              </w:rPr>
              <w:t>.</w:t>
            </w:r>
          </w:p>
          <w:p w:rsidR="00313379" w:rsidRPr="00227FAC" w:rsidRDefault="00313379" w:rsidP="00432400">
            <w:pPr>
              <w:pStyle w:val="ad"/>
              <w:widowControl w:val="0"/>
              <w:numPr>
                <w:ilvl w:val="0"/>
                <w:numId w:val="29"/>
              </w:numPr>
              <w:spacing w:before="120" w:after="12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bookmarkStart w:id="1" w:name="_Toc494819143"/>
            <w:r w:rsidRPr="00227FAC">
              <w:rPr>
                <w:rFonts w:ascii="Times New Roman" w:hAnsi="Times New Roman" w:cs="Times New Roman"/>
                <w:b/>
                <w:sz w:val="28"/>
              </w:rPr>
              <w:t xml:space="preserve">Порядок подачи заявления </w:t>
            </w:r>
            <w:r w:rsidR="00860D42" w:rsidRPr="00227FAC">
              <w:rPr>
                <w:rFonts w:ascii="Times New Roman" w:hAnsi="Times New Roman" w:cs="Times New Roman"/>
                <w:b/>
                <w:sz w:val="28"/>
              </w:rPr>
              <w:t>об</w:t>
            </w:r>
            <w:r w:rsidRPr="00227FAC">
              <w:rPr>
                <w:rFonts w:ascii="Times New Roman" w:hAnsi="Times New Roman" w:cs="Times New Roman"/>
                <w:b/>
                <w:sz w:val="28"/>
              </w:rPr>
              <w:t xml:space="preserve"> участи</w:t>
            </w:r>
            <w:r w:rsidR="00860D42" w:rsidRPr="00227FAC">
              <w:rPr>
                <w:rFonts w:ascii="Times New Roman" w:hAnsi="Times New Roman" w:cs="Times New Roman"/>
                <w:b/>
                <w:sz w:val="28"/>
              </w:rPr>
              <w:t>и</w:t>
            </w:r>
            <w:r w:rsidRPr="00227FAC">
              <w:rPr>
                <w:rFonts w:ascii="Times New Roman" w:hAnsi="Times New Roman" w:cs="Times New Roman"/>
                <w:b/>
                <w:sz w:val="28"/>
              </w:rPr>
              <w:t xml:space="preserve"> в итоговом сочинении (изложении)</w:t>
            </w:r>
            <w:bookmarkEnd w:id="1"/>
          </w:p>
          <w:p w:rsidR="0046763B" w:rsidRPr="00227FAC" w:rsidRDefault="00313379" w:rsidP="00FF0042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  <w:r w:rsidR="00933E8C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46763B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Заявления об участии в итоговом сочинении (изложении) подаются не позднее чем за две недели до начала проведения итогового сочинения (изложения).</w:t>
            </w:r>
          </w:p>
          <w:p w:rsidR="006E6F8B" w:rsidRPr="00227FAC" w:rsidRDefault="0046763B" w:rsidP="00FF0042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3.2.</w:t>
            </w:r>
            <w:r w:rsidR="00FF0042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</w:t>
            </w:r>
            <w:r w:rsidR="00933E8C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бучающиеся подают заявления в образовательные организации</w:t>
            </w:r>
            <w:r w:rsidR="007209A7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209A7" w:rsidRPr="00227FAC">
              <w:rPr>
                <w:rFonts w:ascii="Times New Roman" w:hAnsi="Times New Roman" w:cs="Times New Roman"/>
                <w:sz w:val="28"/>
                <w:szCs w:val="28"/>
              </w:rPr>
              <w:t>(далее – ОО)</w:t>
            </w:r>
            <w:r w:rsidR="00933E8C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, в которых о</w:t>
            </w:r>
            <w:r w:rsidR="003F6A4C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ни</w:t>
            </w:r>
            <w:r w:rsidR="00933E8C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осваивают образовательные программы среднего общего образования, а экстерны </w:t>
            </w:r>
            <w:r w:rsidR="000C1CE8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в </w:t>
            </w:r>
            <w:r w:rsidR="007209A7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ОО</w:t>
            </w:r>
            <w:r w:rsidR="007F1422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в которые они зачислены </w:t>
            </w:r>
            <w:r w:rsidR="00067DE2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для прохождения ГИА</w:t>
            </w:r>
            <w:r w:rsidR="006E6F8B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F0042" w:rsidRPr="00227FAC" w:rsidRDefault="00FF0042" w:rsidP="00FF0042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227FAC">
              <w:rPr>
                <w:bCs/>
                <w:color w:val="auto"/>
                <w:sz w:val="28"/>
                <w:szCs w:val="28"/>
              </w:rPr>
              <w:t>3.3.</w:t>
            </w:r>
            <w:r w:rsidRPr="00227FAC">
              <w:rPr>
                <w:color w:val="auto"/>
                <w:sz w:val="28"/>
                <w:szCs w:val="28"/>
              </w:rPr>
              <w:t xml:space="preserve"> Лица, перечисленные в п. 2.2 настоящей схемы, подают заявления в определяемые Департаментом образования и науки Ивановской области места регистрации для участия в написании итогового сочинения в соответствии с Порядком подачи заявлений об участии</w:t>
            </w:r>
            <w:r w:rsidRPr="00227FAC">
              <w:rPr>
                <w:color w:val="auto"/>
                <w:sz w:val="28"/>
                <w:szCs w:val="28"/>
              </w:rPr>
              <w:br/>
              <w:t xml:space="preserve">в итоговом сочинении (изложении), </w:t>
            </w:r>
            <w:r w:rsidRPr="00227FAC">
              <w:rPr>
                <w:sz w:val="28"/>
                <w:szCs w:val="28"/>
              </w:rPr>
              <w:t>утвержденным приказом Департамента образования и науки Ивановской области от 22.10.2024</w:t>
            </w:r>
            <w:r w:rsidRPr="00227FAC">
              <w:rPr>
                <w:sz w:val="28"/>
                <w:szCs w:val="28"/>
              </w:rPr>
              <w:br/>
              <w:t>№ 1216-о.</w:t>
            </w:r>
          </w:p>
          <w:p w:rsidR="005C6F76" w:rsidRPr="00227FAC" w:rsidRDefault="00FF0042" w:rsidP="00FF0042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3.4 </w:t>
            </w:r>
            <w:r w:rsidR="00BA2679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r w:rsidR="00CE5426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C6F76" w:rsidRPr="00227F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 ОВЗ при подаче заявления на </w:t>
            </w:r>
            <w:r w:rsidR="00CE5426" w:rsidRPr="00227F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 в</w:t>
            </w:r>
            <w:r w:rsidR="005C6F76" w:rsidRPr="00227F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итогово</w:t>
            </w:r>
            <w:r w:rsidR="00CE5426" w:rsidRPr="00227F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 w:rsidR="005C6F76" w:rsidRPr="00227F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сочинени</w:t>
            </w:r>
            <w:r w:rsidR="00CE5426" w:rsidRPr="00227F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5C6F76" w:rsidRPr="00227F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(изложени</w:t>
            </w:r>
            <w:r w:rsidR="00CE5426" w:rsidRPr="00227F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5C6F76" w:rsidRPr="00227F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) предъявляют </w:t>
            </w:r>
            <w:r w:rsidR="00F072C3" w:rsidRPr="00227F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оригинал или надлежащим образом заверенную копию рекомендаций психолого-медико-педагогической комиссии </w:t>
            </w:r>
            <w:r w:rsidR="00933E8C" w:rsidRPr="00227F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(далее – ПМПК)</w:t>
            </w:r>
            <w:r w:rsidR="005C6F76" w:rsidRPr="00227F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а дети-инвалиды и инвалиды – </w:t>
            </w:r>
            <w:r w:rsidR="00F072C3" w:rsidRPr="00227F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оригинал или надлежащим образом заверенную копию справки, подтверждающую факт установления инвалидности, выданную федеральным государственным учреждением медико-социальной экспертизы</w:t>
            </w:r>
            <w:r w:rsidR="00933E8C" w:rsidRPr="00227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0042" w:rsidRPr="00227FAC" w:rsidRDefault="008F5E04" w:rsidP="00FF0042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27FAC">
              <w:rPr>
                <w:rFonts w:ascii="Times New Roman" w:hAnsi="Times New Roman" w:cs="Times New Roman"/>
                <w:sz w:val="28"/>
                <w:szCs w:val="26"/>
              </w:rPr>
              <w:t xml:space="preserve">3.5. </w:t>
            </w:r>
            <w:r w:rsidR="00FF0042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СПО, </w:t>
            </w:r>
            <w:r w:rsidR="00FF0042" w:rsidRPr="00227FAC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 w:rsidR="00FF0042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имеющие аттестат о среднем общем образовании, предъявляют справку из организации, осуществляющей образовательную деятельность, подтверждающую освоение образовательных программ среднего общего образования или завершение </w:t>
            </w:r>
            <w:r w:rsidR="00FF0042" w:rsidRPr="00227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освоения образовательных программ среднего общего образования</w:t>
            </w:r>
            <w:r w:rsidR="00FF0042" w:rsidRPr="00227FAC">
              <w:rPr>
                <w:rFonts w:ascii="Times New Roman" w:hAnsi="Times New Roman" w:cs="Times New Roman"/>
                <w:sz w:val="28"/>
                <w:szCs w:val="28"/>
              </w:rPr>
              <w:br/>
              <w:t>в текущем учебном году.</w:t>
            </w:r>
          </w:p>
          <w:p w:rsidR="00FF0042" w:rsidRPr="00227FAC" w:rsidRDefault="00FF0042" w:rsidP="00FF0042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3.6. 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Выпускники прошлых лет предоставляют оригинал документа об образовании, подтверждающего получение среднего общего образования (аттестат о среднем общем образовании или диплом</w:t>
            </w:r>
            <w:r w:rsidR="007D60AB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о среднем профессиональном образовании).</w:t>
            </w:r>
          </w:p>
          <w:p w:rsidR="00FF0042" w:rsidRPr="00227FAC" w:rsidRDefault="00FF0042" w:rsidP="00FF0042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3.7. Выпускники прошлых лет, имеющие среднее общее образование, полученное в иностранных ОО, при подаче заявления предоставляют оригинал (копию) иностранного документа об образовании, подтверждающего получение среднего общего образования с заверенным переводом с иностранного языка.</w:t>
            </w:r>
          </w:p>
          <w:p w:rsidR="007D60AB" w:rsidRPr="00227FAC" w:rsidRDefault="007D60AB" w:rsidP="007D60AB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3.8. Обучающиеся, получающие среднее общее образование</w:t>
            </w: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 иностранной образовательной организации, предъявляют справку</w:t>
            </w: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из иностранной образовательной организации, осуществляющей образовательную деятельность, подтверждающую освоение образовательных программ среднего общего образования с заверенным переводом с иностранного языка.</w:t>
            </w:r>
          </w:p>
          <w:p w:rsidR="0011018A" w:rsidRPr="00227FAC" w:rsidRDefault="00FF0042" w:rsidP="007D60AB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3.9. </w:t>
            </w:r>
            <w:r w:rsidR="007D60AB" w:rsidRPr="00227FAC">
              <w:rPr>
                <w:rFonts w:ascii="Times New Roman" w:hAnsi="Times New Roman" w:cs="Times New Roman"/>
                <w:sz w:val="28"/>
                <w:szCs w:val="26"/>
              </w:rPr>
              <w:t>Л</w:t>
            </w:r>
            <w:r w:rsidR="00127251" w:rsidRPr="00227FAC">
              <w:rPr>
                <w:rFonts w:ascii="Times New Roman" w:hAnsi="Times New Roman" w:cs="Times New Roman"/>
                <w:sz w:val="28"/>
                <w:szCs w:val="26"/>
              </w:rPr>
              <w:t>ица</w:t>
            </w:r>
            <w:r w:rsidR="007D60AB" w:rsidRPr="00227FAC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127251" w:rsidRPr="00227FAC">
              <w:rPr>
                <w:rFonts w:ascii="Times New Roman" w:hAnsi="Times New Roman" w:cs="Times New Roman"/>
                <w:sz w:val="28"/>
                <w:szCs w:val="26"/>
              </w:rPr>
              <w:t xml:space="preserve">со справкой об обучении </w:t>
            </w:r>
            <w:r w:rsidR="0011018A" w:rsidRPr="00227FAC">
              <w:rPr>
                <w:rFonts w:ascii="Times New Roman" w:hAnsi="Times New Roman" w:cs="Times New Roman"/>
                <w:sz w:val="28"/>
                <w:szCs w:val="26"/>
              </w:rPr>
              <w:t>предъявляют справку</w:t>
            </w:r>
            <w:r w:rsidR="007D60AB" w:rsidRPr="00227FAC">
              <w:rPr>
                <w:rFonts w:ascii="Times New Roman" w:hAnsi="Times New Roman" w:cs="Times New Roman"/>
                <w:sz w:val="28"/>
                <w:szCs w:val="26"/>
              </w:rPr>
              <w:br/>
            </w:r>
            <w:r w:rsidR="0011018A" w:rsidRPr="00227FAC">
              <w:rPr>
                <w:rFonts w:ascii="Times New Roman" w:hAnsi="Times New Roman" w:cs="Times New Roman"/>
                <w:sz w:val="28"/>
                <w:szCs w:val="26"/>
              </w:rPr>
              <w:t>об обучении по образцу, самостоятельно устанавливаемому организацией, осуществляющей образовательную деятельность</w:t>
            </w:r>
            <w:r w:rsidR="00127251" w:rsidRPr="00227FAC">
              <w:rPr>
                <w:rFonts w:ascii="Times New Roman" w:hAnsi="Times New Roman" w:cs="Times New Roman"/>
                <w:sz w:val="28"/>
                <w:szCs w:val="26"/>
              </w:rPr>
              <w:t>, в которую они зачислены для прохождения</w:t>
            </w:r>
            <w:r w:rsidRPr="00227FAC">
              <w:rPr>
                <w:rFonts w:ascii="Times New Roman" w:hAnsi="Times New Roman" w:cs="Times New Roman"/>
                <w:sz w:val="28"/>
                <w:szCs w:val="26"/>
              </w:rPr>
              <w:t xml:space="preserve"> ГИА.</w:t>
            </w:r>
          </w:p>
          <w:p w:rsidR="00D233E7" w:rsidRPr="00227FAC" w:rsidRDefault="00D233E7" w:rsidP="00FF0042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="00C45F65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. Заявления об участии в итоговом сочинении (изложении) подаются</w:t>
            </w:r>
            <w:r w:rsidR="00B125DD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лицами, указанными в п</w:t>
            </w:r>
            <w:r w:rsidR="007D60AB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п.</w:t>
            </w:r>
            <w:r w:rsidR="00B125DD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2.1-2.2 настоящей схемы</w:t>
            </w: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, лично</w:t>
            </w:r>
            <w:r w:rsidR="007D60AB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при предъявлении документов, удостоверяющих личность, или их родителями (законными представителями) при предъявлении документов, удостоверяющих лично</w:t>
            </w:r>
            <w:r w:rsidR="003419DC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сть, или уполномоченными лицами</w:t>
            </w:r>
            <w:r w:rsidR="003419DC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при предъявлении докум</w:t>
            </w:r>
            <w:r w:rsidR="003419DC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ентов, удостоверяющих личность,</w:t>
            </w:r>
            <w:r w:rsidR="00604ECB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419DC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и доверенности.</w:t>
            </w:r>
          </w:p>
          <w:p w:rsidR="00CA51B2" w:rsidRPr="00227FAC" w:rsidRDefault="00CA51B2" w:rsidP="005731A2">
            <w:pPr>
              <w:pStyle w:val="ad"/>
              <w:widowControl w:val="0"/>
              <w:numPr>
                <w:ilvl w:val="0"/>
                <w:numId w:val="29"/>
              </w:numPr>
              <w:spacing w:before="120" w:after="12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bookmarkStart w:id="2" w:name="_Toc494819145"/>
            <w:bookmarkStart w:id="3" w:name="_Toc494819144"/>
            <w:r w:rsidRPr="00227FAC">
              <w:rPr>
                <w:rFonts w:ascii="Times New Roman" w:hAnsi="Times New Roman" w:cs="Times New Roman"/>
                <w:b/>
                <w:sz w:val="28"/>
              </w:rPr>
              <w:t>Сроки и продолжительность написания итогового сочинения (изложения)</w:t>
            </w:r>
            <w:bookmarkEnd w:id="2"/>
          </w:p>
          <w:p w:rsidR="00962D37" w:rsidRPr="00227FAC" w:rsidRDefault="00594C89" w:rsidP="00890BF8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CA51B2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.1. </w:t>
            </w:r>
            <w:r w:rsidR="00C74DA6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Основн</w:t>
            </w:r>
            <w:r w:rsidR="008346D9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ая</w:t>
            </w:r>
            <w:r w:rsidR="00C74DA6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346D9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  <w:r w:rsidR="00C74DA6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проведения итогового сочинения (изложения</w:t>
            </w:r>
            <w:r w:rsidR="00CA51B2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="00C802C9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387DBF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в 20</w:t>
            </w:r>
            <w:r w:rsidR="00AE3598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B64271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387DBF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-20</w:t>
            </w:r>
            <w:r w:rsidR="00AE3598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B64271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387DBF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учебном году </w:t>
            </w:r>
            <w:r w:rsidR="00336DEB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C74DA6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64271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AE3598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декабря 202</w:t>
            </w:r>
            <w:r w:rsidR="00B64271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B12750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  <w:r w:rsidR="00C74DA6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977F7" w:rsidRPr="00227FAC" w:rsidRDefault="00890BF8" w:rsidP="00C977F7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4.2. </w:t>
            </w:r>
            <w:r w:rsidR="00FF0042" w:rsidRPr="00227FAC">
              <w:rPr>
                <w:rFonts w:ascii="Times New Roman" w:hAnsi="Times New Roman" w:cs="Times New Roman"/>
                <w:sz w:val="28"/>
                <w:szCs w:val="28"/>
              </w:rPr>
              <w:t>Лица, перечисленные в п. 2.2 настоящей схемы, самостоятельно выбирают дату участия в итоговом сочинении из числа установленных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0042" w:rsidRPr="00227FAC">
              <w:rPr>
                <w:rFonts w:ascii="Times New Roman" w:hAnsi="Times New Roman" w:cs="Times New Roman"/>
                <w:sz w:val="28"/>
                <w:szCs w:val="28"/>
              </w:rPr>
              <w:t>п. 22 и п. 30 Порядка проведения ГИА</w:t>
            </w:r>
            <w:r w:rsidR="008346D9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(основную или дополнительную)</w:t>
            </w:r>
            <w:r w:rsidR="00FF0042" w:rsidRPr="00227FAC">
              <w:rPr>
                <w:rFonts w:ascii="Times New Roman" w:hAnsi="Times New Roman" w:cs="Times New Roman"/>
                <w:sz w:val="28"/>
                <w:szCs w:val="28"/>
              </w:rPr>
              <w:t>, которую указывают в заявлении.</w:t>
            </w:r>
          </w:p>
          <w:p w:rsidR="00962D37" w:rsidRPr="00227FAC" w:rsidRDefault="00C977F7" w:rsidP="00C977F7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4.3. </w:t>
            </w:r>
            <w:r w:rsidR="00962D37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Продолжительность написания итогового сочинения (изложения) составля</w:t>
            </w:r>
            <w:r w:rsidR="005731A2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ет 3 часа 55 минут (235 минут).</w:t>
            </w:r>
          </w:p>
          <w:p w:rsidR="00D25900" w:rsidRPr="00227FAC" w:rsidRDefault="008346D9" w:rsidP="00890BF8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4.4. </w:t>
            </w:r>
            <w:r w:rsidR="00B12750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Для участников итогового сочинения (изложения) с ОВЗ,</w:t>
            </w:r>
            <w:r w:rsidR="00604ECB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419DC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D25900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том числе лиц, обучающихся по состоянию здоровья на дому, в медицинских организациях, </w:t>
            </w:r>
            <w:r w:rsidR="00B12750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детей-инвалидов и инвалидов продолжительность написания итогового сочинения (изложе</w:t>
            </w:r>
            <w:r w:rsidR="00D25900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ния) увеличивается на 1,5 часа.</w:t>
            </w:r>
          </w:p>
          <w:p w:rsidR="00B12750" w:rsidRPr="00227FAC" w:rsidRDefault="00B12750" w:rsidP="00890BF8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 продолжительности итогового сочинения (изложения) </w:t>
            </w:r>
            <w:r w:rsidR="00D25900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более </w:t>
            </w:r>
            <w:r w:rsidR="00D25900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четырех часов</w:t>
            </w: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организуется питание участников итогового сочинения (изложения) и перерывы для проведения необходимых лечебных</w:t>
            </w:r>
            <w:r w:rsidR="008346D9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и профилактических мероприятий.</w:t>
            </w:r>
          </w:p>
          <w:p w:rsidR="00FD5718" w:rsidRPr="00227FAC" w:rsidRDefault="00FD5718" w:rsidP="00FD5718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Время, выделенное на приемы пищи</w:t>
            </w:r>
            <w:r w:rsidR="001A1CAB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необходимые лечебные</w:t>
            </w:r>
            <w:r w:rsidR="008346D9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1A1CAB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и профилактические процедуры</w:t>
            </w: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включается в общую продолжительность</w:t>
            </w:r>
            <w:r w:rsidR="008346D9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написания</w:t>
            </w: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итогового сочинения (изложения).</w:t>
            </w:r>
          </w:p>
          <w:p w:rsidR="00CA51B2" w:rsidRPr="00227FAC" w:rsidRDefault="00594C89" w:rsidP="00890BF8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CA51B2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346D9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CA51B2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В продолжительность написания </w:t>
            </w: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итогового сочинения</w:t>
            </w:r>
            <w:r w:rsidR="00CA51B2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(изложения) </w:t>
            </w:r>
            <w:r w:rsidR="00CA51B2" w:rsidRPr="00227F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включается время</w:t>
            </w:r>
            <w:r w:rsidR="00CA51B2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, выделенное на подготовительные мероприятия (инструктаж участников итогового сочинения (изложения), заполнение ими регистрационных полей</w:t>
            </w:r>
            <w:r w:rsidR="002B6F33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бланков</w:t>
            </w:r>
            <w:r w:rsidR="00CA51B2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др.)</w:t>
            </w:r>
            <w:r w:rsidR="00A019CD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, а также на перенос ассистентом в стандартные бланки записи</w:t>
            </w:r>
            <w:r w:rsidR="00446703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итогового сочинения (изложения)</w:t>
            </w:r>
            <w:r w:rsidR="00A019CD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, выполненн</w:t>
            </w:r>
            <w:r w:rsidR="00446703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 w:rsidR="00A019CD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слепыми и слабовидящими участниками итогового сочинения (изложения) в специально предусмотренных тетрадях, выполненн</w:t>
            </w:r>
            <w:r w:rsidR="00544A66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 w:rsidR="00A019CD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бланках итогового сочинения (изложения) увеличенного размера, итогового сочинения (изложения), выполненного</w:t>
            </w:r>
            <w:r w:rsidR="001625D1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A019CD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на компьютере, устных итоговых сочинений (изложений) из аудиозаписей.</w:t>
            </w:r>
          </w:p>
          <w:p w:rsidR="00CA51B2" w:rsidRPr="00227FAC" w:rsidRDefault="00594C89" w:rsidP="00890BF8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4" w:name="_Ref369008938"/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="008346D9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CA51B2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случае получения неудовлетворительного результата («незачет») за итоговое сочинение (изложение) </w:t>
            </w:r>
            <w:r w:rsidR="00A6007A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выпускники текущего года</w:t>
            </w:r>
            <w:r w:rsidR="00CA51B2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52E44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могут быть повторно допущены к участию в </w:t>
            </w:r>
            <w:r w:rsidR="00CA51B2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итогово</w:t>
            </w:r>
            <w:r w:rsidR="00352E44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CA51B2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сочинени</w:t>
            </w:r>
            <w:r w:rsidR="00352E44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CA51B2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(изложени</w:t>
            </w:r>
            <w:r w:rsidR="00352E44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CA51B2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), но не более двух раз и только в </w:t>
            </w:r>
            <w:r w:rsidR="00C92F0C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</w:t>
            </w:r>
            <w:r w:rsidR="008346D9" w:rsidRPr="00227FAC"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  <w:r w:rsidR="00C92F0C" w:rsidRPr="00227FAC">
              <w:rPr>
                <w:rFonts w:ascii="Times New Roman" w:hAnsi="Times New Roman" w:cs="Times New Roman"/>
                <w:sz w:val="28"/>
                <w:szCs w:val="28"/>
              </w:rPr>
              <w:t>, установленные Порядком проведения ГИА</w:t>
            </w:r>
            <w:r w:rsidR="00CA51B2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A51B2" w:rsidRPr="00227FAC" w:rsidRDefault="00C90F43" w:rsidP="00890BF8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Дополнительные </w:t>
            </w:r>
            <w:r w:rsidR="008346D9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даты</w:t>
            </w: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проведения итогового сочинения (изложения) в текущем учебном году</w:t>
            </w:r>
            <w:r w:rsidR="00387DBF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="005A3489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387DBF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февраля и </w:t>
            </w:r>
            <w:r w:rsidR="005A3489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C74DA6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апреля</w:t>
            </w:r>
            <w:r w:rsidR="00387DBF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</w:t>
            </w:r>
            <w:r w:rsidR="00477BF0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5A3489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387DBF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  <w:r w:rsidR="00CA51B2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bookmarkEnd w:id="4"/>
          </w:p>
          <w:p w:rsidR="00313379" w:rsidRPr="00227FAC" w:rsidRDefault="00313379" w:rsidP="005731A2">
            <w:pPr>
              <w:pStyle w:val="ad"/>
              <w:widowControl w:val="0"/>
              <w:numPr>
                <w:ilvl w:val="0"/>
                <w:numId w:val="29"/>
              </w:numPr>
              <w:spacing w:before="120" w:after="120"/>
              <w:ind w:left="1066" w:hanging="357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27FAC">
              <w:rPr>
                <w:rFonts w:ascii="Times New Roman" w:hAnsi="Times New Roman" w:cs="Times New Roman"/>
                <w:b/>
                <w:sz w:val="28"/>
              </w:rPr>
              <w:t>Организация проведения итогового сочинения (изложения)</w:t>
            </w:r>
            <w:bookmarkEnd w:id="3"/>
          </w:p>
          <w:p w:rsidR="00313379" w:rsidRPr="00227FAC" w:rsidRDefault="0057479A" w:rsidP="0057479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5.1.</w:t>
            </w:r>
            <w:r w:rsidR="00313379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 образования</w:t>
            </w:r>
            <w:r w:rsidR="00313379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D7892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науки </w:t>
            </w:r>
            <w:r w:rsidR="00884F49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Ивановской области</w:t>
            </w:r>
            <w:r w:rsidR="00604ECB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84F49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6340AD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(далее – Департамент) </w:t>
            </w:r>
            <w:r w:rsidR="002C4B58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обеспечивает проведение итогового сочинения (изложения), в том числе</w:t>
            </w:r>
            <w:r w:rsidR="00313379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DC38EB" w:rsidRPr="00227FAC" w:rsidRDefault="00FA7D63" w:rsidP="00FA7D6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5.1.1. О</w:t>
            </w:r>
            <w:r w:rsidR="00DC38EB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пределя</w:t>
            </w:r>
            <w:r w:rsidR="003257A1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DC38EB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т:</w:t>
            </w:r>
          </w:p>
          <w:p w:rsidR="00370E9F" w:rsidRPr="00227FAC" w:rsidRDefault="00D04660" w:rsidP="00FA7D63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1276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36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6"/>
              </w:rPr>
              <w:t>порядок проведения итогового сочинения (изложения), порядок проверки итогового сочинения (изложения), в том числе порядок организации перепроверки отдельных сочинений (изложений) по итогам проведения</w:t>
            </w:r>
            <w:r w:rsidR="005F3C91" w:rsidRPr="00227FAC">
              <w:rPr>
                <w:rFonts w:ascii="Times New Roman" w:hAnsi="Times New Roman" w:cs="Times New Roman"/>
                <w:sz w:val="28"/>
                <w:szCs w:val="26"/>
              </w:rPr>
              <w:t xml:space="preserve"> итогового</w:t>
            </w:r>
            <w:r w:rsidRPr="00227FAC">
              <w:rPr>
                <w:rFonts w:ascii="Times New Roman" w:hAnsi="Times New Roman" w:cs="Times New Roman"/>
                <w:sz w:val="28"/>
                <w:szCs w:val="26"/>
              </w:rPr>
              <w:t xml:space="preserve"> сочинения (изложения);</w:t>
            </w:r>
          </w:p>
          <w:p w:rsidR="00D51D05" w:rsidRPr="00227FAC" w:rsidRDefault="00D51D05" w:rsidP="00FA7D63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1276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6"/>
              </w:rPr>
              <w:t>порядок аккредитации граждан в качестве общественных наблюдателей при проведении итогового сочинения (изложения);</w:t>
            </w:r>
          </w:p>
          <w:p w:rsidR="00883BA8" w:rsidRPr="00227FAC" w:rsidRDefault="00883BA8" w:rsidP="00E33FB9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1276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места регистрации для участия в итогово</w:t>
            </w:r>
            <w:r w:rsidR="001358FA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сочинени</w:t>
            </w:r>
            <w:r w:rsidR="001358FA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и (изложении)</w:t>
            </w: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места проведения итогового </w:t>
            </w:r>
            <w:r w:rsidR="005C3AF7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сочинения</w:t>
            </w:r>
            <w:r w:rsidR="001358FA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(изложения)</w:t>
            </w:r>
            <w:r w:rsidR="005C3AF7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604ECB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51D05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5C3AF7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том числе </w:t>
            </w: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для лиц, пе</w:t>
            </w:r>
            <w:r w:rsidR="00D04660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речисленных в п. 2.2 настоящей с</w:t>
            </w: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хемы;</w:t>
            </w:r>
          </w:p>
          <w:p w:rsidR="00E33338" w:rsidRPr="00227FAC" w:rsidRDefault="00E33338" w:rsidP="00E33338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1276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организации подачи заявлений об участии в итоговом сочинении (изложении) с использованием информационно-коммуникационных технологий с соблюдением требований законодательства Российской Федерации в области защиты персональных данных (при необходимости);</w:t>
            </w:r>
          </w:p>
          <w:p w:rsidR="00C24ECE" w:rsidRPr="00227FAC" w:rsidRDefault="00C24ECE" w:rsidP="00E33FB9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1276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6"/>
              </w:rPr>
              <w:t xml:space="preserve">техническую схему обеспечения проведения итогового </w:t>
            </w:r>
            <w:r w:rsidRPr="00227FAC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сочинения (изложения);</w:t>
            </w:r>
          </w:p>
          <w:p w:rsidR="00313379" w:rsidRPr="00227FAC" w:rsidRDefault="00313379" w:rsidP="00E33FB9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1276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тиражирования бланков итогового сочинения (изложения);</w:t>
            </w:r>
          </w:p>
          <w:p w:rsidR="00313379" w:rsidRPr="00227FAC" w:rsidRDefault="00313379" w:rsidP="00C131E4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1276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порядок передачи (доставки) комплекта тем</w:t>
            </w:r>
            <w:r w:rsidR="003F2502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итогового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</w:t>
            </w:r>
            <w:r w:rsidR="003F2502" w:rsidRPr="00227FA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(текстов </w:t>
            </w:r>
            <w:r w:rsidR="003F2502" w:rsidRPr="00227FAC">
              <w:rPr>
                <w:rFonts w:ascii="Times New Roman" w:hAnsi="Times New Roman" w:cs="Times New Roman"/>
                <w:sz w:val="28"/>
                <w:szCs w:val="28"/>
              </w:rPr>
              <w:t>для итогового изложения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D2053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F2502" w:rsidRPr="00227FAC">
              <w:rPr>
                <w:rFonts w:ascii="Times New Roman" w:hAnsi="Times New Roman" w:cs="Times New Roman"/>
                <w:sz w:val="28"/>
                <w:szCs w:val="28"/>
              </w:rPr>
              <w:t>бланков</w:t>
            </w:r>
            <w:r w:rsidR="005D2053" w:rsidRPr="00227FAC">
              <w:rPr>
                <w:rFonts w:ascii="Times New Roman" w:hAnsi="Times New Roman" w:cs="Times New Roman"/>
                <w:sz w:val="28"/>
                <w:szCs w:val="28"/>
              </w:rPr>
              <w:t>, форм, инструкций и других материалов для проведения итогового сочинения</w:t>
            </w:r>
            <w:r w:rsidR="003F2502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(изложения)</w:t>
            </w:r>
            <w:r w:rsidR="000056E3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в места проведения итогового сочинения (изложения);</w:t>
            </w:r>
          </w:p>
          <w:p w:rsidR="00313379" w:rsidRPr="00227FAC" w:rsidRDefault="0075189E" w:rsidP="00370E9F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1276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</w:t>
            </w:r>
            <w:r w:rsidR="001F78E2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70E9F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схему </w:t>
            </w:r>
            <w:r w:rsidR="00313379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копирования бланков участников итогового сочинения (изложения) для организации проверки</w:t>
            </w:r>
            <w:r w:rsidR="001F78E2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6388E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экспертами</w:t>
            </w:r>
            <w:r w:rsidR="00370E9F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, входящими в состав комиссии по проверке итогового сочинения (изложения)</w:t>
            </w:r>
            <w:r w:rsidR="00313379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A5643" w:rsidRPr="00227FAC" w:rsidRDefault="004A5643" w:rsidP="00C131E4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1276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организации питания и перерывов для проведения лечебных и профилактических мероприятий для участников итогового сочинения (изложения) с ОВЗ, детей-инвалидов и инвалидов;</w:t>
            </w:r>
          </w:p>
          <w:p w:rsidR="0081712C" w:rsidRPr="00227FAC" w:rsidRDefault="0081712C" w:rsidP="00C131E4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1276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осуществления проверки соблюдения участниками итогового сочинения (изложения) требования № 2 «Самостоятельность написания итогового сочинения (изложения)»;</w:t>
            </w:r>
          </w:p>
          <w:p w:rsidR="00195B2F" w:rsidRPr="00227FAC" w:rsidRDefault="00195B2F" w:rsidP="00C131E4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1276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6"/>
              </w:rPr>
              <w:t>порядок сканирования оригиналов бланков участников итогового сочинения (изложения);</w:t>
            </w:r>
          </w:p>
          <w:p w:rsidR="00B31E9B" w:rsidRPr="00227FAC" w:rsidRDefault="002F7348" w:rsidP="00B31E9B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1276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места, порядок и сроки хранения, уничтожения оригиналов бланков итогового сочинения (изложения), аудиозаписей устных итоговых сочинений (изложений) (в случае прохождения итогового сочинения (изложения) в устной форме участниками с ОВЗ, детьми-инвалидами</w:t>
            </w:r>
            <w:r w:rsidR="000056E3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и инвалидами)</w:t>
            </w:r>
            <w:r w:rsidR="003807D6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, отчетных форм</w:t>
            </w:r>
            <w:r w:rsidR="00B31E9B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31E9B" w:rsidRPr="00227FAC" w:rsidRDefault="00B31E9B" w:rsidP="00B31E9B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1276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сроки, места и порядок ознакомления участников</w:t>
            </w:r>
            <w:r w:rsidR="000056E3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с результатами итогового сочинения (изложения);</w:t>
            </w:r>
          </w:p>
          <w:p w:rsidR="00B31E9B" w:rsidRPr="00227FAC" w:rsidRDefault="00B31E9B" w:rsidP="00B31E9B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1276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6"/>
              </w:rPr>
              <w:t>порядок проведения повторной проверки итогового сочинения (изложения) обучающихся, экстернов предметной комиссией по проверке итогового сочинения (изложения).</w:t>
            </w:r>
          </w:p>
          <w:p w:rsidR="000056E3" w:rsidRPr="00227FAC" w:rsidRDefault="00DC38EB" w:rsidP="005D500B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F7015" w:rsidRPr="00227F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6222" w:rsidRPr="00227F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3379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A7D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056E3" w:rsidRPr="00227FAC">
              <w:rPr>
                <w:rFonts w:ascii="Times New Roman" w:hAnsi="Times New Roman" w:cs="Times New Roman"/>
                <w:sz w:val="28"/>
                <w:szCs w:val="28"/>
              </w:rPr>
              <w:t>рганизует:</w:t>
            </w:r>
          </w:p>
          <w:p w:rsidR="000056E3" w:rsidRPr="00227FAC" w:rsidRDefault="000056E3" w:rsidP="00BF3257">
            <w:pPr>
              <w:pStyle w:val="ad"/>
              <w:widowControl w:val="0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информирование участников итогового сочинения (изложения) и их родителей (законных представителей) по вопросам организации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проведения итогового сочинения (изложения) через ОО, органы местного самоуправления, осуществляющие управление в сфере образования (далее – МСУ), а также путем взаимодействия со средствами массовой информации, организации работы телефонов горячих линий </w:t>
            </w:r>
            <w:r w:rsidRPr="00227F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(4932)41-49-80 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7F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(4932)59-01-71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и ведения раздела, посвященного итоговому сочинению (изложению), на официальных сайтах в сети «Интернет» Департамента (</w:t>
            </w:r>
            <w:r w:rsidR="00BF3257" w:rsidRPr="00227FAC">
              <w:rPr>
                <w:rFonts w:ascii="Times New Roman" w:hAnsi="Times New Roman" w:cs="Times New Roman"/>
                <w:sz w:val="28"/>
                <w:szCs w:val="28"/>
              </w:rPr>
              <w:t>https://ivedu.ivanovoobl.ru/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) и областного государственного бюджетного учреждения «Ивановский региональный центр оценки качества образования» (далее – Центр) (http://www.ivege.ru/);</w:t>
            </w:r>
          </w:p>
          <w:p w:rsidR="00313379" w:rsidRPr="00227FAC" w:rsidRDefault="000056E3" w:rsidP="005D500B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5.1.3. </w:t>
            </w:r>
            <w:r w:rsidR="00FA7D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3379" w:rsidRPr="00227FAC">
              <w:rPr>
                <w:rFonts w:ascii="Times New Roman" w:hAnsi="Times New Roman" w:cs="Times New Roman"/>
                <w:sz w:val="28"/>
                <w:szCs w:val="28"/>
              </w:rPr>
              <w:t>беспечива</w:t>
            </w:r>
            <w:r w:rsidR="000F7015" w:rsidRPr="00227F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13379" w:rsidRPr="00227FAC">
              <w:rPr>
                <w:rFonts w:ascii="Times New Roman" w:hAnsi="Times New Roman" w:cs="Times New Roman"/>
                <w:sz w:val="28"/>
                <w:szCs w:val="28"/>
              </w:rPr>
              <w:t>т:</w:t>
            </w:r>
          </w:p>
          <w:p w:rsidR="00E80587" w:rsidRPr="00227FAC" w:rsidRDefault="00E80587" w:rsidP="005C216F">
            <w:pPr>
              <w:pStyle w:val="ad"/>
              <w:widowControl w:val="0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комиссии по проведению итогового сочинения (изложения), предметной комиссии по проверке итогового сочинения 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(изложения);</w:t>
            </w:r>
          </w:p>
          <w:p w:rsidR="000A41E4" w:rsidRPr="00227FAC" w:rsidRDefault="000A41E4" w:rsidP="00F3162A">
            <w:pPr>
              <w:pStyle w:val="ad"/>
              <w:widowControl w:val="0"/>
              <w:numPr>
                <w:ilvl w:val="0"/>
                <w:numId w:val="1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проведение итогового сочинения (изложения) в местах проведения итогового сочинения (изложения)</w:t>
            </w:r>
            <w:r w:rsidR="005B62E9" w:rsidRPr="00227FAC">
              <w:rPr>
                <w:rFonts w:ascii="Times New Roman" w:hAnsi="Times New Roman" w:cs="Times New Roman"/>
                <w:sz w:val="28"/>
                <w:szCs w:val="28"/>
              </w:rPr>
              <w:t>, определенных Департаментом,</w:t>
            </w:r>
            <w:r w:rsidR="004F2D4F" w:rsidRPr="00227FAC">
              <w:t xml:space="preserve"> </w:t>
            </w:r>
            <w:r w:rsidR="004F2D4F" w:rsidRPr="00227FAC">
              <w:rPr>
                <w:rFonts w:ascii="Times New Roman" w:hAnsi="Times New Roman" w:cs="Times New Roman"/>
                <w:sz w:val="28"/>
                <w:szCs w:val="28"/>
              </w:rPr>
              <w:t>в соответствии с требованиями, установленными Порядком проведения ГИА</w:t>
            </w:r>
            <w:r w:rsidR="00E9054F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2D4F" w:rsidRPr="00227FAC">
              <w:rPr>
                <w:rFonts w:ascii="Times New Roman" w:hAnsi="Times New Roman" w:cs="Times New Roman"/>
                <w:sz w:val="28"/>
                <w:szCs w:val="28"/>
              </w:rPr>
              <w:t>и настоящей схемой;</w:t>
            </w:r>
          </w:p>
          <w:p w:rsidR="0073344F" w:rsidRPr="00227FAC" w:rsidRDefault="0073344F" w:rsidP="00F3162A">
            <w:pPr>
              <w:pStyle w:val="ad"/>
              <w:widowControl w:val="0"/>
              <w:numPr>
                <w:ilvl w:val="0"/>
                <w:numId w:val="11"/>
              </w:numPr>
              <w:ind w:left="0" w:firstLine="709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6"/>
              </w:rPr>
              <w:t xml:space="preserve">техническую готовность </w:t>
            </w:r>
            <w:r w:rsidR="00BF788F" w:rsidRPr="00227FAC">
              <w:rPr>
                <w:rFonts w:ascii="Times New Roman" w:hAnsi="Times New Roman" w:cs="Times New Roman"/>
                <w:sz w:val="28"/>
                <w:szCs w:val="26"/>
              </w:rPr>
              <w:t>ОО</w:t>
            </w:r>
            <w:r w:rsidRPr="00227FAC">
              <w:rPr>
                <w:rFonts w:ascii="Times New Roman" w:hAnsi="Times New Roman" w:cs="Times New Roman"/>
                <w:sz w:val="28"/>
                <w:szCs w:val="26"/>
              </w:rPr>
              <w:t xml:space="preserve"> к проведению </w:t>
            </w:r>
            <w:r w:rsidR="005B62E9" w:rsidRPr="00227FAC">
              <w:rPr>
                <w:rFonts w:ascii="Times New Roman" w:hAnsi="Times New Roman" w:cs="Times New Roman"/>
                <w:sz w:val="28"/>
                <w:szCs w:val="26"/>
              </w:rPr>
              <w:t xml:space="preserve">и проверке </w:t>
            </w:r>
            <w:r w:rsidRPr="00227FAC">
              <w:rPr>
                <w:rFonts w:ascii="Times New Roman" w:hAnsi="Times New Roman" w:cs="Times New Roman"/>
                <w:sz w:val="28"/>
                <w:szCs w:val="26"/>
              </w:rPr>
              <w:t>итогового сочинения (изложения);</w:t>
            </w:r>
          </w:p>
          <w:p w:rsidR="0073344F" w:rsidRPr="00227FAC" w:rsidRDefault="0073344F" w:rsidP="00F3162A">
            <w:pPr>
              <w:pStyle w:val="ad"/>
              <w:widowControl w:val="0"/>
              <w:numPr>
                <w:ilvl w:val="0"/>
                <w:numId w:val="11"/>
              </w:numPr>
              <w:ind w:left="0" w:firstLine="709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6"/>
              </w:rPr>
              <w:t xml:space="preserve">передачу комплекта тем итогового сочинения (текстов </w:t>
            </w:r>
            <w:r w:rsidR="003419DC" w:rsidRPr="00227FAC">
              <w:rPr>
                <w:rFonts w:ascii="Times New Roman" w:hAnsi="Times New Roman" w:cs="Times New Roman"/>
                <w:sz w:val="28"/>
                <w:szCs w:val="26"/>
              </w:rPr>
              <w:br/>
            </w:r>
            <w:r w:rsidRPr="00227FAC">
              <w:rPr>
                <w:rFonts w:ascii="Times New Roman" w:hAnsi="Times New Roman" w:cs="Times New Roman"/>
                <w:sz w:val="28"/>
                <w:szCs w:val="26"/>
              </w:rPr>
              <w:t>для итогового изложения) в места проведения итогового сочинения (изложения);</w:t>
            </w:r>
          </w:p>
          <w:p w:rsidR="00313379" w:rsidRPr="00227FAC" w:rsidRDefault="00313379" w:rsidP="005C216F">
            <w:pPr>
              <w:pStyle w:val="ad"/>
              <w:widowControl w:val="0"/>
              <w:numPr>
                <w:ilvl w:val="0"/>
                <w:numId w:val="1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информационную безопасность при хранении, использовании и передаче комплектов тем итогового сочинения</w:t>
            </w:r>
            <w:r w:rsidR="0008308F" w:rsidRPr="00227F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текстов </w:t>
            </w:r>
            <w:r w:rsidR="00E70B5E" w:rsidRPr="00227FAC">
              <w:rPr>
                <w:rFonts w:ascii="Times New Roman" w:hAnsi="Times New Roman" w:cs="Times New Roman"/>
                <w:sz w:val="28"/>
                <w:szCs w:val="28"/>
              </w:rPr>
              <w:t>для итогового изложения</w:t>
            </w:r>
            <w:r w:rsidR="00AF500A" w:rsidRPr="00227F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162A" w:rsidRPr="00227FAC" w:rsidRDefault="00F3162A" w:rsidP="00F3162A">
            <w:pPr>
              <w:pStyle w:val="ad"/>
              <w:widowControl w:val="0"/>
              <w:numPr>
                <w:ilvl w:val="0"/>
                <w:numId w:val="1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хранение текстов для итогового изложения, в том числе определ</w:t>
            </w:r>
            <w:r w:rsidR="009C700F" w:rsidRPr="00227FAC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мест хранения и лиц, имеющих доступ к текстам</w:t>
            </w:r>
            <w:r w:rsidR="00F56FBF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для итогового изложения;</w:t>
            </w:r>
          </w:p>
          <w:p w:rsidR="00A92823" w:rsidRPr="00227FAC" w:rsidRDefault="00313379" w:rsidP="00C3613D">
            <w:pPr>
              <w:pStyle w:val="ad"/>
              <w:widowControl w:val="0"/>
              <w:numPr>
                <w:ilvl w:val="0"/>
                <w:numId w:val="1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участников </w:t>
            </w:r>
            <w:r w:rsidR="00CF6715" w:rsidRPr="00227FAC">
              <w:rPr>
                <w:rFonts w:ascii="Times New Roman" w:hAnsi="Times New Roman" w:cs="Times New Roman"/>
                <w:sz w:val="28"/>
                <w:szCs w:val="28"/>
              </w:rPr>
              <w:t>итогового сочинения (изложения)</w:t>
            </w:r>
            <w:r w:rsidR="00F56FBF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A92823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полученными </w:t>
            </w:r>
            <w:r w:rsidR="00292D64" w:rsidRPr="00227FAC">
              <w:rPr>
                <w:rFonts w:ascii="Times New Roman" w:hAnsi="Times New Roman" w:cs="Times New Roman"/>
                <w:sz w:val="28"/>
                <w:szCs w:val="28"/>
              </w:rPr>
              <w:t>результатами:</w:t>
            </w:r>
          </w:p>
          <w:p w:rsidR="00A92823" w:rsidRPr="00227FAC" w:rsidRDefault="00E95897" w:rsidP="00007F97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41D95" w:rsidRPr="00227FA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</w:t>
            </w:r>
            <w:r w:rsidR="00F56FBF" w:rsidRPr="00227F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года для </w:t>
            </w:r>
            <w:r w:rsidR="00A92823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даты проведения </w:t>
            </w:r>
            <w:r w:rsidR="00F56FBF" w:rsidRPr="00227F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2D64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</w:t>
            </w:r>
            <w:r w:rsidR="00F56FBF" w:rsidRPr="00227F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2D64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A92823" w:rsidRPr="00227FAC" w:rsidRDefault="00E95897" w:rsidP="00007F97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41D95" w:rsidRPr="00227FA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</w:t>
            </w:r>
            <w:r w:rsidR="00F56FBF" w:rsidRPr="00227F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года для </w:t>
            </w:r>
            <w:r w:rsidR="00A92823" w:rsidRPr="00227FAC">
              <w:rPr>
                <w:rFonts w:ascii="Times New Roman" w:hAnsi="Times New Roman" w:cs="Times New Roman"/>
                <w:sz w:val="28"/>
                <w:szCs w:val="28"/>
              </w:rPr>
              <w:t>дат</w:t>
            </w:r>
            <w:r w:rsidR="00F70552" w:rsidRPr="00227FA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92823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F56FBF" w:rsidRPr="00227F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0552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</w:t>
            </w:r>
            <w:r w:rsidR="00F56FBF" w:rsidRPr="00227F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0552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A92823" w:rsidRPr="00227F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0552" w:rsidRPr="00227FAC" w:rsidRDefault="00E95897" w:rsidP="00007F97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41D95" w:rsidRPr="00227FA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апреля 202</w:t>
            </w:r>
            <w:r w:rsidR="00F56FBF" w:rsidRPr="00227F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года для</w:t>
            </w:r>
            <w:r w:rsidR="00F70552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даты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  <w:r w:rsidR="00F70552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FBF" w:rsidRPr="00227F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70552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апреля 202</w:t>
            </w:r>
            <w:r w:rsidR="00F56FBF" w:rsidRPr="00227F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0552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B26CFE" w:rsidRPr="00227FAC" w:rsidRDefault="00B26CFE" w:rsidP="00275612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  <w:r w:rsidR="000056E3" w:rsidRPr="00227F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A7D63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ринимает решение</w:t>
            </w:r>
            <w:r w:rsidR="00AC05D3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C97AE7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ведении </w:t>
            </w:r>
            <w:r w:rsidR="00DF6C86" w:rsidRPr="00227FA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F51A3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каждой аудитории</w:t>
            </w:r>
            <w:r w:rsidR="00C3613D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F51A3" w:rsidRPr="00227FAC">
              <w:rPr>
                <w:rFonts w:ascii="Times New Roman" w:hAnsi="Times New Roman" w:cs="Times New Roman"/>
                <w:sz w:val="28"/>
                <w:szCs w:val="28"/>
              </w:rPr>
              <w:t>с количеством участников 1</w:t>
            </w:r>
            <w:r w:rsidR="00AA31E1" w:rsidRPr="00227F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F51A3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и менее человек </w:t>
            </w:r>
            <w:r w:rsidR="00DF6C86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видеозаписи в режиме </w:t>
            </w:r>
            <w:r w:rsidR="003419DC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F6C86" w:rsidRPr="00227FAC">
              <w:rPr>
                <w:rFonts w:ascii="Times New Roman" w:hAnsi="Times New Roman" w:cs="Times New Roman"/>
                <w:sz w:val="28"/>
                <w:szCs w:val="28"/>
              </w:rPr>
              <w:t>off-line</w:t>
            </w:r>
            <w:r w:rsidR="005F51A3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1E1" w:rsidRPr="00227FAC">
              <w:rPr>
                <w:rFonts w:ascii="Times New Roman" w:hAnsi="Times New Roman" w:cs="Times New Roman"/>
                <w:sz w:val="28"/>
                <w:szCs w:val="28"/>
              </w:rPr>
              <w:t>во время</w:t>
            </w:r>
            <w:r w:rsidR="005F51A3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итогового сочинения (изложения)</w:t>
            </w:r>
            <w:r w:rsidR="00C97AE7" w:rsidRPr="00227F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F7015" w:rsidRPr="00227FAC" w:rsidRDefault="00DC38EB" w:rsidP="00DE70DB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F7015" w:rsidRPr="00227F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056E3" w:rsidRPr="00227F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F7015" w:rsidRPr="00227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51A3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7D6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D2053" w:rsidRPr="00227FAC">
              <w:rPr>
                <w:rFonts w:ascii="Times New Roman" w:hAnsi="Times New Roman" w:cs="Times New Roman"/>
                <w:sz w:val="28"/>
                <w:szCs w:val="28"/>
              </w:rPr>
              <w:t>азрабатывает инструкции для членов комиссии</w:t>
            </w:r>
            <w:r w:rsidR="00C3613D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65A4E" w:rsidRPr="00227FAC">
              <w:rPr>
                <w:rFonts w:ascii="Times New Roman" w:hAnsi="Times New Roman" w:cs="Times New Roman"/>
                <w:sz w:val="28"/>
                <w:szCs w:val="28"/>
              </w:rPr>
              <w:t>по проведению итогового сочинения (изложения)</w:t>
            </w:r>
            <w:r w:rsidR="005D2053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, участников итогового сочинения (изложения), </w:t>
            </w:r>
            <w:r w:rsidR="00965A4E" w:rsidRPr="00227FAC">
              <w:rPr>
                <w:rFonts w:ascii="Times New Roman" w:hAnsi="Times New Roman" w:cs="Times New Roman"/>
                <w:sz w:val="28"/>
                <w:szCs w:val="28"/>
              </w:rPr>
              <w:t>членов предметной комиссии по проверке итогового сочинения (изложения)</w:t>
            </w:r>
            <w:r w:rsidR="001F45FC" w:rsidRPr="00227F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6CFE" w:rsidRPr="00227FAC" w:rsidRDefault="00275612" w:rsidP="00EA6448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  <w:r w:rsidR="000056E3" w:rsidRPr="00227F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A7D63">
              <w:rPr>
                <w:rFonts w:ascii="Times New Roman" w:hAnsi="Times New Roman" w:cs="Times New Roman"/>
                <w:sz w:val="28"/>
                <w:szCs w:val="28"/>
              </w:rPr>
              <w:t>. У</w:t>
            </w:r>
            <w:r w:rsidR="00B26CFE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тверждает </w:t>
            </w:r>
            <w:r w:rsidR="00226CBB" w:rsidRPr="00227FAC">
              <w:rPr>
                <w:rFonts w:ascii="Times New Roman" w:hAnsi="Times New Roman" w:cs="Times New Roman"/>
                <w:sz w:val="28"/>
                <w:szCs w:val="28"/>
              </w:rPr>
              <w:t>состав ответственных лиц, осуществляющих</w:t>
            </w:r>
            <w:r w:rsidR="00EA6448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перенос результатов проверки</w:t>
            </w:r>
            <w:r w:rsidR="003572DC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итогового сочинения (изложения)</w:t>
            </w:r>
            <w:r w:rsidR="00EA6448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экспертами предметной комиссии из копии бланка регистрации в оригинал бланка регистрации</w:t>
            </w:r>
            <w:r w:rsidR="000A41E4" w:rsidRPr="00227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7015" w:rsidRPr="00227FAC" w:rsidRDefault="00C8177B" w:rsidP="000F701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5.1.</w:t>
            </w:r>
            <w:r w:rsidR="000056E3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0F7015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В случаях угрозы возникновения чрезвычайной ситуации, невозможности проведения итогового сочинения (изложения)</w:t>
            </w:r>
            <w:r w:rsidR="00AA31E1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0F7015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территории Ивановской области по объективным причинам направляет </w:t>
            </w:r>
            <w:r w:rsidR="00E30033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мотивированное обращение</w:t>
            </w:r>
            <w:r w:rsidR="000F7015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r w:rsidR="00FA7D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 w:rsidR="00AA31E1" w:rsidRPr="00227F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едеральную службу по надзору в сфере образования и науки</w:t>
            </w:r>
            <w:r w:rsidR="00AA31E1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(далее – </w:t>
            </w:r>
            <w:r w:rsidR="000F7015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Рособрнадзор</w:t>
            </w:r>
            <w:r w:rsidR="00AA31E1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="000F7015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просьбой рассмотреть возможность установления дополнительно</w:t>
            </w:r>
            <w:r w:rsidR="00E30033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="000F7015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30033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даты</w:t>
            </w:r>
            <w:r w:rsidR="000F7015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проведения итогового сочинения (изложения) вне </w:t>
            </w:r>
            <w:r w:rsidR="00E30033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дат</w:t>
            </w:r>
            <w:r w:rsidR="000F7015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проведения итогового сочинения (изложения)</w:t>
            </w:r>
            <w:r w:rsidR="00066029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установленных </w:t>
            </w:r>
            <w:r w:rsidR="00D22451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пунктами 22 и 30 </w:t>
            </w:r>
            <w:r w:rsidR="00E30033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066029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орядк</w:t>
            </w:r>
            <w:r w:rsidR="00D22451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9E6D7B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E6D7B" w:rsidRPr="00227FAC">
              <w:rPr>
                <w:rFonts w:ascii="Times New Roman" w:hAnsi="Times New Roman" w:cs="Times New Roman"/>
                <w:sz w:val="28"/>
                <w:szCs w:val="28"/>
              </w:rPr>
              <w:t>проведения ГИА</w:t>
            </w:r>
            <w:r w:rsidR="000F7015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CB60ED" w:rsidRPr="00227FAC" w:rsidRDefault="00F31E2A" w:rsidP="00CD6C52">
            <w:pPr>
              <w:pStyle w:val="ad"/>
              <w:keepNext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6C52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.2. </w:t>
            </w:r>
            <w:r w:rsidR="00CB60ED" w:rsidRPr="00227FAC"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бюджетное учреждение «Ивановской региональный центр оценки качества образования» (Центр):</w:t>
            </w:r>
          </w:p>
          <w:p w:rsidR="00237BCD" w:rsidRPr="00227FAC" w:rsidRDefault="00237BCD" w:rsidP="00237BCD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организационное, методическое и технологическое 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сопровождение</w:t>
            </w:r>
            <w:r w:rsidRPr="00227FAC">
              <w:rPr>
                <w:sz w:val="26"/>
                <w:szCs w:val="26"/>
              </w:rPr>
              <w:t xml:space="preserve"> 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проведения итогового сочинения (изложения);</w:t>
            </w:r>
          </w:p>
          <w:p w:rsidR="00CB60ED" w:rsidRPr="00227FAC" w:rsidRDefault="00CB60ED" w:rsidP="00CB60ED">
            <w:pPr>
              <w:pStyle w:val="ad"/>
              <w:keepNext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16A7B" w:rsidRPr="00227FAC">
              <w:rPr>
                <w:rFonts w:ascii="Times New Roman" w:hAnsi="Times New Roman" w:cs="Times New Roman"/>
                <w:sz w:val="28"/>
                <w:szCs w:val="28"/>
              </w:rPr>
              <w:t>существляет деятельность по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эксплуатаци</w:t>
            </w:r>
            <w:r w:rsidR="00016A7B" w:rsidRPr="00227F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F612A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РИС</w:t>
            </w:r>
            <w:r w:rsidR="00C3613D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и взаимодействи</w:t>
            </w:r>
            <w:r w:rsidR="00702392" w:rsidRPr="00227FA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9D34BD" w:rsidRPr="00227FAC">
              <w:rPr>
                <w:rFonts w:ascii="Times New Roman" w:hAnsi="Times New Roman" w:cs="Times New Roman"/>
                <w:sz w:val="28"/>
                <w:szCs w:val="28"/>
              </w:rPr>
              <w:t>ФИС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6C52" w:rsidRPr="00227FAC" w:rsidRDefault="00CD6C52" w:rsidP="00CD6C52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на своей базе региональный центр обработки информации (далее – РЦОИ); </w:t>
            </w:r>
          </w:p>
          <w:p w:rsidR="00E95897" w:rsidRPr="00227FAC" w:rsidRDefault="00CD6C52" w:rsidP="00E95897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</w:t>
            </w:r>
            <w:r w:rsidR="001D52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своевременное внесение сведений в региональную информационную систему (далее – </w:t>
            </w:r>
            <w:r w:rsidR="001D528C" w:rsidRPr="00800AE1">
              <w:rPr>
                <w:rFonts w:ascii="Times New Roman" w:eastAsia="Calibri" w:hAnsi="Times New Roman" w:cs="Times New Roman"/>
                <w:sz w:val="28"/>
                <w:szCs w:val="28"/>
              </w:rPr>
              <w:t>РИС</w:t>
            </w:r>
            <w:r w:rsidR="001D528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13D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143334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федеральную информационную систему (далее – </w:t>
            </w:r>
            <w:r w:rsidR="00C3613D" w:rsidRPr="00227FAC">
              <w:rPr>
                <w:rFonts w:ascii="Times New Roman" w:hAnsi="Times New Roman" w:cs="Times New Roman"/>
                <w:sz w:val="28"/>
                <w:szCs w:val="28"/>
              </w:rPr>
              <w:t>ФИС</w:t>
            </w:r>
            <w:r w:rsidR="001433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3613D" w:rsidRPr="00227F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95897" w:rsidRPr="00227FAC" w:rsidRDefault="00CD6C52" w:rsidP="00E95897">
            <w:pPr>
              <w:pStyle w:val="ad"/>
              <w:widowControl w:val="0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об участниках итогового сочинения (изложения)</w:t>
            </w:r>
            <w:r w:rsidR="006D2ACB" w:rsidRPr="00227F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C0EF4" w:rsidRPr="00227FAC">
              <w:t xml:space="preserve"> </w:t>
            </w:r>
            <w:r w:rsidR="00C3613D" w:rsidRPr="00227FAC">
              <w:rPr>
                <w:rFonts w:ascii="Times New Roman" w:hAnsi="Times New Roman" w:cs="Times New Roman"/>
                <w:sz w:val="28"/>
                <w:szCs w:val="28"/>
              </w:rPr>
              <w:t>включая сведения</w:t>
            </w:r>
            <w:r w:rsidR="00C3613D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C0EF4" w:rsidRPr="00227FAC">
              <w:rPr>
                <w:rFonts w:ascii="Times New Roman" w:hAnsi="Times New Roman" w:cs="Times New Roman"/>
                <w:sz w:val="28"/>
                <w:szCs w:val="28"/>
              </w:rPr>
              <w:t>о страховом номере индивидуального лицевого счета участников</w:t>
            </w:r>
            <w:r w:rsidR="003419DC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4F49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C0EF4" w:rsidRPr="00227FA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D2ACB" w:rsidRPr="00227FAC">
              <w:rPr>
                <w:rFonts w:ascii="Times New Roman" w:hAnsi="Times New Roman" w:cs="Times New Roman"/>
                <w:sz w:val="28"/>
                <w:szCs w:val="28"/>
              </w:rPr>
              <w:t>при наличии</w:t>
            </w:r>
            <w:r w:rsidR="004C0EF4" w:rsidRPr="00227F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; о местах проведения и</w:t>
            </w:r>
            <w:r w:rsidR="00C3613D" w:rsidRPr="00227FAC">
              <w:rPr>
                <w:rFonts w:ascii="Times New Roman" w:hAnsi="Times New Roman" w:cs="Times New Roman"/>
                <w:sz w:val="28"/>
                <w:szCs w:val="28"/>
              </w:rPr>
              <w:t>тогового сочинения (изложения);</w:t>
            </w:r>
            <w:r w:rsidR="003419DC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13D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о распределении участников по местам проведения итогового сочинения (изложения) </w:t>
            </w:r>
            <w:r w:rsidR="00E95897" w:rsidRPr="00227FAC">
              <w:rPr>
                <w:rFonts w:ascii="Times New Roman" w:hAnsi="Times New Roman" w:cs="Times New Roman"/>
                <w:sz w:val="28"/>
                <w:szCs w:val="28"/>
              </w:rPr>
              <w:t>в срок до 2</w:t>
            </w:r>
            <w:r w:rsidR="00C3613D" w:rsidRPr="00227F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5897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</w:t>
            </w:r>
            <w:r w:rsidR="00C3613D" w:rsidRPr="00227F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1C34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года для даты проведения </w:t>
            </w:r>
            <w:r w:rsidR="00C3613D" w:rsidRPr="00227F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1C34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</w:t>
            </w:r>
            <w:r w:rsidR="00C3613D" w:rsidRPr="00227F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1C34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года, до 2</w:t>
            </w:r>
            <w:r w:rsidR="00C3613D" w:rsidRPr="00227F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1C34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января 202</w:t>
            </w:r>
            <w:r w:rsidR="00C3613D" w:rsidRPr="00227F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1C34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года для даты проведения </w:t>
            </w:r>
            <w:r w:rsidR="00C3613D" w:rsidRPr="00227F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1C34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</w:t>
            </w:r>
            <w:r w:rsidR="00C3613D" w:rsidRPr="00227F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1C34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года, до 2</w:t>
            </w:r>
            <w:r w:rsidR="00C3613D" w:rsidRPr="00227F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31C34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марта 202</w:t>
            </w:r>
            <w:r w:rsidR="00C3613D" w:rsidRPr="00227F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1C34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года для даты проведения </w:t>
            </w:r>
            <w:r w:rsidR="00C3613D" w:rsidRPr="00227F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1C34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апреля 202</w:t>
            </w:r>
            <w:r w:rsidR="00C3613D" w:rsidRPr="00227F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1C34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23206D" w:rsidRPr="00227FAC" w:rsidRDefault="00CD6C52" w:rsidP="00431C34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об образах бланков участников итогового сочинения (изложения);</w:t>
            </w:r>
            <w:r w:rsidR="00604ECB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13D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B6A3A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обработки итоговых сочинений (изложений); 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о результатах итогового сочинения (изложения), полученных участниками</w:t>
            </w:r>
            <w:r w:rsidR="00431C34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в срок</w:t>
            </w:r>
            <w:r w:rsidR="001860C5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31C34" w:rsidRPr="00227FAC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C3613D" w:rsidRPr="00227F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1C34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</w:t>
            </w:r>
            <w:r w:rsidR="00C3613D" w:rsidRPr="00227F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1C34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года для даты проведения </w:t>
            </w:r>
            <w:r w:rsidR="00C3613D" w:rsidRPr="00227F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1C34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</w:t>
            </w:r>
            <w:r w:rsidR="00C3613D" w:rsidRPr="00227F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1C34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года,</w:t>
            </w:r>
            <w:r w:rsidR="001860C5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31C34" w:rsidRPr="00227FAC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C3613D" w:rsidRPr="00227F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31C34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</w:t>
            </w:r>
            <w:r w:rsidR="00C3613D" w:rsidRPr="00227F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1C34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года для даты проведения </w:t>
            </w:r>
            <w:r w:rsidR="00C3613D" w:rsidRPr="00227F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1C34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</w:t>
            </w:r>
            <w:r w:rsidR="00C3613D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431C34" w:rsidRPr="00227FAC">
              <w:rPr>
                <w:rFonts w:ascii="Times New Roman" w:hAnsi="Times New Roman" w:cs="Times New Roman"/>
                <w:sz w:val="28"/>
                <w:szCs w:val="28"/>
              </w:rPr>
              <w:t>года,</w:t>
            </w:r>
            <w:r w:rsidR="001860C5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31C34" w:rsidRPr="00227FAC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C3613D" w:rsidRPr="00227F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31C34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апреля 202</w:t>
            </w:r>
            <w:r w:rsidR="00C3613D" w:rsidRPr="00227F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1C34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года для даты проведения </w:t>
            </w:r>
            <w:r w:rsidR="00C3613D" w:rsidRPr="00227F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1C34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апреля 202</w:t>
            </w:r>
            <w:r w:rsidR="00C3613D" w:rsidRPr="00227F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1C34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5C216F" w:rsidRPr="00227FAC" w:rsidRDefault="00CD6C52" w:rsidP="002F6AFB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F6AFB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олучает 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обеспечение от </w:t>
            </w:r>
            <w:r w:rsidR="002F6AFB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государственного бюджетного учреждения «Федеральный центр тестирования» (далее – </w:t>
            </w:r>
            <w:r w:rsidR="009B1929" w:rsidRPr="00227FAC">
              <w:rPr>
                <w:rFonts w:ascii="Times New Roman" w:hAnsi="Times New Roman" w:cs="Times New Roman"/>
                <w:sz w:val="28"/>
                <w:szCs w:val="28"/>
              </w:rPr>
              <w:t>ФГБУ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B1929" w:rsidRPr="00227FAC">
              <w:rPr>
                <w:rFonts w:ascii="Times New Roman" w:hAnsi="Times New Roman" w:cs="Times New Roman"/>
                <w:sz w:val="28"/>
                <w:szCs w:val="28"/>
              </w:rPr>
              <w:t>ФЦТ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F6AFB" w:rsidRPr="00227F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C216F" w:rsidRPr="00227F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4193" w:rsidRPr="00227FAC" w:rsidRDefault="004C4193" w:rsidP="002F6AFB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чем за 5 рабочих дней передает в </w:t>
            </w:r>
            <w:r w:rsidR="00D776A0" w:rsidRPr="00227FAC">
              <w:rPr>
                <w:rFonts w:ascii="Times New Roman" w:hAnsi="Times New Roman" w:cs="Times New Roman"/>
                <w:sz w:val="28"/>
                <w:szCs w:val="28"/>
              </w:rPr>
              <w:t>МСУ/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ОО специализированное программное обеспечение для </w:t>
            </w:r>
            <w:r w:rsidR="00D776A0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печати комплектов бланков для проведения итогового сочинения (изложения) </w:t>
            </w:r>
            <w:r w:rsidR="001558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776A0" w:rsidRPr="00227FAC">
              <w:rPr>
                <w:rFonts w:ascii="Times New Roman" w:hAnsi="Times New Roman" w:cs="Times New Roman"/>
                <w:sz w:val="28"/>
                <w:szCs w:val="28"/>
              </w:rPr>
              <w:t>и отчетных форм посредством государственной информационной системы «АРМ Государственная (итоговая) аттестация выпускников»;</w:t>
            </w:r>
          </w:p>
          <w:p w:rsidR="00A2771B" w:rsidRPr="00227FAC" w:rsidRDefault="005C216F" w:rsidP="003E2B6B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A54116" w:rsidRPr="00227F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07C8" w:rsidRPr="00227FAC"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дн</w:t>
            </w:r>
            <w:r w:rsidR="00A54116" w:rsidRPr="00227FA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до проведения итогового изложения</w:t>
            </w:r>
            <w:r w:rsidR="00A60F86" w:rsidRPr="00227FAC">
              <w:rPr>
                <w:rFonts w:ascii="Times New Roman" w:hAnsi="Times New Roman" w:cs="Times New Roman"/>
                <w:sz w:val="28"/>
                <w:szCs w:val="28"/>
              </w:rPr>
              <w:br/>
              <w:t>на технологическом портале подготовки и проведения ЕГЭ, находящемся</w:t>
            </w:r>
            <w:r w:rsidR="00A60F86" w:rsidRPr="00227FA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защищенной корпоративной сети передачи данных ЕГЭ по адресу portal.ege.rustest.ru (IP-адрес – 10.0.6.21), </w:t>
            </w:r>
            <w:r w:rsidR="003E2B6B" w:rsidRPr="00227FAC">
              <w:rPr>
                <w:rFonts w:ascii="Times New Roman" w:hAnsi="Times New Roman" w:cs="Times New Roman"/>
                <w:sz w:val="28"/>
                <w:szCs w:val="28"/>
              </w:rPr>
              <w:t>получает</w:t>
            </w:r>
            <w:r w:rsidR="00A60F86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от ФГБУ «ФЦТ»</w:t>
            </w:r>
            <w:r w:rsidR="003E2B6B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тексты для итогового изложения</w:t>
            </w:r>
            <w:r w:rsidR="00A60F86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в электронном виде</w:t>
            </w:r>
            <w:r w:rsidR="00A2771B" w:rsidRPr="00227F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6C52" w:rsidRPr="00227FAC" w:rsidRDefault="005C216F" w:rsidP="009131FE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за 15 минут до проведения итогового сочинения получает темы итогового сочинения</w:t>
            </w:r>
            <w:r w:rsidR="004E27E8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3D0848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информационном </w:t>
            </w:r>
            <w:r w:rsidR="004E27E8" w:rsidRPr="00227FAC">
              <w:rPr>
                <w:rFonts w:ascii="Times New Roman" w:hAnsi="Times New Roman" w:cs="Times New Roman"/>
                <w:sz w:val="28"/>
                <w:szCs w:val="28"/>
              </w:rPr>
              <w:t>портале</w:t>
            </w:r>
            <w:r w:rsidR="00A6007A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</w:t>
            </w:r>
            <w:r w:rsidR="004E27E8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1D16" w:rsidRPr="00227F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topic.rust</w:t>
            </w:r>
            <w:r w:rsidR="00171D16" w:rsidRPr="00227FAC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e</w:t>
            </w:r>
            <w:r w:rsidR="00171D16" w:rsidRPr="00227F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st.ru</w:t>
            </w:r>
            <w:r w:rsidR="004E27E8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(ссылка на данный ресурс также размещается н</w:t>
            </w:r>
            <w:r w:rsidR="0023206D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а официальном сайте ФГБУ «ФЦТ» </w:t>
            </w:r>
            <w:r w:rsidR="003D0848" w:rsidRPr="00227FAC">
              <w:rPr>
                <w:rFonts w:ascii="Times New Roman" w:hAnsi="Times New Roman" w:cs="Times New Roman"/>
                <w:sz w:val="28"/>
                <w:szCs w:val="28"/>
              </w:rPr>
              <w:t>http://rustest.ru/</w:t>
            </w:r>
            <w:r w:rsidR="004E27E8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451C5A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направляет их в места проведения итогового сочинения (изложения) </w:t>
            </w:r>
            <w:r w:rsidR="009131FE" w:rsidRPr="00227FAC">
              <w:rPr>
                <w:rFonts w:ascii="Times New Roman" w:hAnsi="Times New Roman" w:cs="Times New Roman"/>
                <w:sz w:val="28"/>
                <w:szCs w:val="28"/>
              </w:rPr>
              <w:t>на абонентские пункты государственной информационной системы «АРМ Государственная (итоговая) аттестация выпускников»</w:t>
            </w:r>
            <w:r w:rsidR="00F37CF0" w:rsidRPr="00227FAC">
              <w:rPr>
                <w:rFonts w:ascii="Times New Roman" w:eastAsia="Calibri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246829" w:rsidRPr="00227FAC">
              <w:rPr>
                <w:rFonts w:ascii="Times New Roman" w:hAnsi="Times New Roman" w:cs="Times New Roman"/>
                <w:sz w:val="28"/>
                <w:szCs w:val="28"/>
              </w:rPr>
              <w:t>размещает</w:t>
            </w:r>
            <w:r w:rsidR="00CD6C52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в сети «Интернет» (</w:t>
            </w:r>
            <w:hyperlink r:id="rId8" w:history="1">
              <w:r w:rsidR="00CD6C52" w:rsidRPr="00227FAC">
                <w:rPr>
                  <w:rFonts w:ascii="Times New Roman" w:hAnsi="Times New Roman" w:cs="Times New Roman"/>
                  <w:sz w:val="28"/>
                  <w:szCs w:val="28"/>
                </w:rPr>
                <w:t>http://www.ivege.ru/</w:t>
              </w:r>
            </w:hyperlink>
            <w:r w:rsidR="00CD6C52" w:rsidRPr="00227FA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A2771B" w:rsidRPr="00227FAC" w:rsidRDefault="009131FE" w:rsidP="009131FE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передает в МСУ/ОО текст итогового изложения посредством государственной информационной системы «АРМ Государственная 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(итоговая) аттестация выпускников»</w:t>
            </w:r>
            <w:r w:rsidR="00F37CF0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1C5A" w:rsidRPr="00227FAC">
              <w:rPr>
                <w:rFonts w:ascii="Times New Roman" w:hAnsi="Times New Roman" w:cs="Times New Roman"/>
                <w:sz w:val="28"/>
                <w:szCs w:val="28"/>
              </w:rPr>
              <w:t>(в день проведения в 8.00)</w:t>
            </w:r>
            <w:r w:rsidR="00A2771B" w:rsidRPr="00227F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656E" w:rsidRPr="00227FAC" w:rsidRDefault="0008656E" w:rsidP="00CD6C52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принимает материалы итогового сочинения (изложения) после проведения итогового сочинения (изложения):</w:t>
            </w:r>
          </w:p>
          <w:p w:rsidR="00CD6C52" w:rsidRPr="00227FAC" w:rsidRDefault="003E4993" w:rsidP="00EC0754">
            <w:pPr>
              <w:widowControl w:val="0"/>
              <w:tabs>
                <w:tab w:val="left" w:pos="1134"/>
              </w:tabs>
              <w:ind w:firstLine="9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от руководителей </w:t>
            </w:r>
            <w:r w:rsidR="0008656E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ОО/ </w:t>
            </w:r>
            <w:r w:rsidR="0008656E" w:rsidRPr="00227FAC">
              <w:rPr>
                <w:rFonts w:ascii="Times New Roman" w:hAnsi="Times New Roman"/>
                <w:sz w:val="28"/>
                <w:szCs w:val="28"/>
              </w:rPr>
              <w:t>членов комиссии по проведению итогового сочинения (изложения), ответственных за передачу материалов</w:t>
            </w:r>
            <w:r w:rsidR="00EC0754" w:rsidRPr="00227FAC">
              <w:rPr>
                <w:rFonts w:ascii="Times New Roman" w:hAnsi="Times New Roman"/>
                <w:sz w:val="28"/>
                <w:szCs w:val="28"/>
              </w:rPr>
              <w:br/>
            </w:r>
            <w:r w:rsidR="0008656E" w:rsidRPr="00227FAC">
              <w:rPr>
                <w:rFonts w:ascii="Times New Roman" w:hAnsi="Times New Roman"/>
                <w:sz w:val="28"/>
                <w:szCs w:val="28"/>
              </w:rPr>
              <w:t>и утвержденных приказом Департамента,</w:t>
            </w:r>
            <w:r w:rsidR="00EC0754" w:rsidRPr="00227F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656E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8656E" w:rsidRPr="00227FAC">
              <w:rPr>
                <w:rFonts w:ascii="Times New Roman" w:hAnsi="Times New Roman"/>
                <w:i/>
                <w:sz w:val="28"/>
                <w:szCs w:val="28"/>
              </w:rPr>
              <w:t xml:space="preserve">ОО г. Иваново </w:t>
            </w:r>
            <w:r w:rsidR="003419DC" w:rsidRPr="00227FAC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="0008656E" w:rsidRPr="00227FAC">
              <w:rPr>
                <w:rFonts w:ascii="Times New Roman" w:hAnsi="Times New Roman"/>
                <w:i/>
                <w:sz w:val="28"/>
                <w:szCs w:val="28"/>
              </w:rPr>
              <w:t>и ОО областного и федерального подчинения</w:t>
            </w:r>
            <w:r w:rsidR="00CD6C52" w:rsidRPr="00227F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656E" w:rsidRPr="00227FAC" w:rsidRDefault="0008656E" w:rsidP="00EC0754">
            <w:pPr>
              <w:widowControl w:val="0"/>
              <w:tabs>
                <w:tab w:val="left" w:pos="1134"/>
              </w:tabs>
              <w:ind w:firstLine="9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от специалистов </w:t>
            </w:r>
            <w:r w:rsidR="00BF3257" w:rsidRPr="00227FAC">
              <w:rPr>
                <w:rFonts w:ascii="Times New Roman" w:hAnsi="Times New Roman" w:cs="Times New Roman"/>
                <w:sz w:val="28"/>
                <w:szCs w:val="28"/>
              </w:rPr>
              <w:t>МСУ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, назначенных ответственными за передачу материалов приказом руководителя </w:t>
            </w:r>
            <w:r w:rsidR="00EC0754" w:rsidRPr="00227FAC">
              <w:rPr>
                <w:rFonts w:ascii="Times New Roman" w:hAnsi="Times New Roman" w:cs="Times New Roman"/>
                <w:sz w:val="28"/>
                <w:szCs w:val="28"/>
              </w:rPr>
              <w:t>МСУ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0754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C0754" w:rsidRPr="00227FAC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муниципальные ОО,</w:t>
            </w:r>
            <w:r w:rsidR="008E2694" w:rsidRPr="00227F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C0754" w:rsidRPr="00227FAC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227FAC">
              <w:rPr>
                <w:rFonts w:ascii="Times New Roman" w:hAnsi="Times New Roman" w:cs="Times New Roman"/>
                <w:i/>
                <w:sz w:val="28"/>
                <w:szCs w:val="28"/>
              </w:rPr>
              <w:t>кроме г. Иваново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48A6" w:rsidRPr="00227FAC" w:rsidRDefault="00CD6C52" w:rsidP="003901EE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проводит копирование оригиналов бланков участников итогового сочинения (изложения)</w:t>
            </w:r>
            <w:r w:rsidR="00BE48A6" w:rsidRPr="00227F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6C52" w:rsidRPr="00227FAC" w:rsidRDefault="003E4993" w:rsidP="003901EE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организует</w:t>
            </w:r>
            <w:r w:rsidR="00CD6C52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работу предметной комиссии по проверке итогов</w:t>
            </w:r>
            <w:r w:rsidR="001B6222" w:rsidRPr="00227FAC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CD6C52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</w:t>
            </w:r>
            <w:r w:rsidR="001B6222" w:rsidRPr="00227FA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D6C52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(изложени</w:t>
            </w:r>
            <w:r w:rsidR="001B6222" w:rsidRPr="00227FA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C4952" w:rsidRPr="00227F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90E74" w:rsidRPr="00227FAC" w:rsidRDefault="00190E74" w:rsidP="00190E74">
            <w:pPr>
              <w:pStyle w:val="ad"/>
              <w:widowControl w:val="0"/>
              <w:tabs>
                <w:tab w:val="left" w:pos="1134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BE2E7A" w:rsidRPr="00227F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</w:t>
            </w:r>
            <w:r w:rsidR="00EC0754" w:rsidRPr="00227F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4011CC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для даты проведения </w:t>
            </w:r>
            <w:r w:rsidR="00EC0754" w:rsidRPr="00227F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011CC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</w:t>
            </w:r>
            <w:r w:rsidR="00EC0754" w:rsidRPr="00227F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011CC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11CC" w:rsidRPr="00227FAC" w:rsidRDefault="00190E74" w:rsidP="00190E74">
            <w:pPr>
              <w:pStyle w:val="ad"/>
              <w:widowControl w:val="0"/>
              <w:tabs>
                <w:tab w:val="left" w:pos="1134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E2E7A" w:rsidRPr="00227F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  <w:r w:rsidR="004011CC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C0754" w:rsidRPr="00227F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011CC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года для даты проведения </w:t>
            </w:r>
            <w:r w:rsidR="00EC0754" w:rsidRPr="00227F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011CC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</w:t>
            </w:r>
            <w:r w:rsidR="00EC0754" w:rsidRPr="00227F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011CC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190E74" w:rsidRPr="00227FAC" w:rsidRDefault="004011CC" w:rsidP="00190E74">
            <w:pPr>
              <w:pStyle w:val="ad"/>
              <w:widowControl w:val="0"/>
              <w:tabs>
                <w:tab w:val="left" w:pos="1134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190E74" w:rsidRPr="00227FAC"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E74" w:rsidRPr="00227FA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C0754" w:rsidRPr="00227F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90E74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для даты проведения </w:t>
            </w:r>
            <w:r w:rsidR="00EC0754" w:rsidRPr="00227F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апреля 202</w:t>
            </w:r>
            <w:r w:rsidR="00EC0754" w:rsidRPr="00227F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190E74" w:rsidRPr="00227F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6C52" w:rsidRPr="00227FAC" w:rsidRDefault="00CD6C52" w:rsidP="003572DC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работу </w:t>
            </w:r>
            <w:r w:rsidR="00EC7991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ответственных лиц, </w:t>
            </w:r>
            <w:r w:rsidR="003572DC" w:rsidRPr="00227FAC">
              <w:rPr>
                <w:rFonts w:ascii="Times New Roman" w:hAnsi="Times New Roman" w:cs="Times New Roman"/>
                <w:sz w:val="28"/>
                <w:szCs w:val="28"/>
              </w:rPr>
              <w:t>осуществл</w:t>
            </w:r>
            <w:r w:rsidR="00EC7991" w:rsidRPr="00227FAC">
              <w:rPr>
                <w:rFonts w:ascii="Times New Roman" w:hAnsi="Times New Roman" w:cs="Times New Roman"/>
                <w:sz w:val="28"/>
                <w:szCs w:val="28"/>
              </w:rPr>
              <w:t>яющих</w:t>
            </w:r>
            <w:r w:rsidR="003572DC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перенос результатов проверки итогового сочинения (изложения) экспертами предметной комиссии из копии бланка регистрации в оригинал бланка регистрации;</w:t>
            </w:r>
          </w:p>
          <w:p w:rsidR="00BE48A6" w:rsidRPr="00227FAC" w:rsidRDefault="00BE48A6" w:rsidP="00BE48A6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проводит сканирование оригиналов бланков участников итогового сочинения (изложения) и размещение образов бланков</w:t>
            </w:r>
            <w:r w:rsidR="00E84FF8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на региональном сервере РЦОИ;</w:t>
            </w:r>
          </w:p>
          <w:p w:rsidR="001B6222" w:rsidRPr="00227FAC" w:rsidRDefault="001B6222" w:rsidP="00CD6C52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sz w:val="26"/>
                <w:szCs w:val="26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E4993" w:rsidRPr="00227FAC">
              <w:rPr>
                <w:rFonts w:ascii="Times New Roman" w:hAnsi="Times New Roman" w:cs="Times New Roman"/>
                <w:sz w:val="28"/>
                <w:szCs w:val="28"/>
              </w:rPr>
              <w:t>рганизует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работу предметной комиссии по проведению повторной проверки</w:t>
            </w:r>
            <w:r w:rsidR="00C738AC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(перепроверки)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787D" w:rsidRPr="00227FAC" w:rsidRDefault="00CD6C52" w:rsidP="0030787D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обеспечивает передачу результатов проверки и копий бланков участников итогового сочинения (изложения) в ОО после завершения проверки</w:t>
            </w:r>
            <w:r w:rsidR="0030787D" w:rsidRPr="00227F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787D" w:rsidRPr="00227FAC" w:rsidRDefault="0030787D" w:rsidP="002F04D4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обеспечивает бе</w:t>
            </w:r>
            <w:r w:rsidR="00FD1837" w:rsidRPr="00227FAC">
              <w:rPr>
                <w:rFonts w:ascii="Times New Roman" w:hAnsi="Times New Roman" w:cs="Times New Roman"/>
                <w:sz w:val="28"/>
                <w:szCs w:val="28"/>
              </w:rPr>
              <w:t>зопасное хранение до 1 марта</w:t>
            </w:r>
            <w:r w:rsidR="00137AD2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402" w:rsidRPr="00227FAC">
              <w:rPr>
                <w:rFonts w:ascii="Times New Roman" w:hAnsi="Times New Roman" w:cs="Times New Roman"/>
                <w:sz w:val="28"/>
                <w:szCs w:val="28"/>
              </w:rPr>
              <w:t>следующего учебного</w:t>
            </w:r>
            <w:r w:rsidR="00137AD2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2F04D4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и последующее уничтожение материалов итогового сочинения (изложения).</w:t>
            </w:r>
          </w:p>
          <w:p w:rsidR="0071559D" w:rsidRPr="00227FAC" w:rsidRDefault="00F31E2A" w:rsidP="00C566D0">
            <w:pPr>
              <w:pStyle w:val="ad"/>
              <w:widowControl w:val="0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6C52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.3. </w:t>
            </w:r>
            <w:r w:rsidR="0060011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843EC">
              <w:rPr>
                <w:rFonts w:ascii="Times New Roman" w:hAnsi="Times New Roman" w:cs="Times New Roman"/>
                <w:sz w:val="28"/>
                <w:szCs w:val="28"/>
              </w:rPr>
              <w:t>естное</w:t>
            </w:r>
            <w:bookmarkStart w:id="5" w:name="_GoBack"/>
            <w:bookmarkEnd w:id="5"/>
            <w:r w:rsidR="00600114">
              <w:rPr>
                <w:rFonts w:ascii="Times New Roman" w:hAnsi="Times New Roman" w:cs="Times New Roman"/>
                <w:sz w:val="28"/>
                <w:szCs w:val="28"/>
              </w:rPr>
              <w:t xml:space="preserve"> самоуправление (далее – </w:t>
            </w:r>
            <w:r w:rsidR="00BF3257" w:rsidRPr="00227FAC">
              <w:rPr>
                <w:rFonts w:ascii="Times New Roman" w:hAnsi="Times New Roman" w:cs="Times New Roman"/>
                <w:sz w:val="28"/>
                <w:szCs w:val="28"/>
              </w:rPr>
              <w:t>МСУ</w:t>
            </w:r>
            <w:r w:rsidR="006001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1559D" w:rsidRPr="00227F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1559D" w:rsidRPr="00227FAC" w:rsidRDefault="0071559D" w:rsidP="00C566D0">
            <w:pPr>
              <w:pStyle w:val="ad"/>
              <w:widowControl w:val="0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5.3.1. представляют на согласование</w:t>
            </w:r>
            <w:r w:rsidRPr="00227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46E40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 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места проведения</w:t>
            </w:r>
            <w:r w:rsidR="00D46E40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итогового сочинения (изложения)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46E40" w:rsidRPr="00227FAC" w:rsidRDefault="0071559D" w:rsidP="00C566D0">
            <w:pPr>
              <w:pStyle w:val="ad"/>
              <w:widowControl w:val="0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5.3.2. </w:t>
            </w:r>
            <w:r w:rsidR="006001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D2225" w:rsidRPr="00227FAC">
              <w:rPr>
                <w:rFonts w:ascii="Times New Roman" w:hAnsi="Times New Roman" w:cs="Times New Roman"/>
                <w:sz w:val="28"/>
                <w:szCs w:val="28"/>
              </w:rPr>
              <w:t>беспечивают:</w:t>
            </w:r>
          </w:p>
          <w:p w:rsidR="000C0642" w:rsidRPr="00227FAC" w:rsidRDefault="000C0642" w:rsidP="003F1CB3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передачу</w:t>
            </w:r>
            <w:r w:rsidR="00B6134A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в подведомственные ОО </w:t>
            </w:r>
            <w:r w:rsidR="00E84FF8" w:rsidRPr="00227FAC">
              <w:rPr>
                <w:rFonts w:ascii="Times New Roman" w:hAnsi="Times New Roman" w:cs="Times New Roman"/>
                <w:sz w:val="28"/>
                <w:szCs w:val="28"/>
              </w:rPr>
              <w:t>посредством государственной информационной системы «АРМ Государственная (итоговая) аттестация выпускников»</w:t>
            </w:r>
            <w:r w:rsidR="003F1CB3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программного обеспечения «Планирование ГИА</w:t>
            </w:r>
            <w:r w:rsidR="003F1CB3" w:rsidRPr="00227F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(ЕГЭ) 202</w:t>
            </w:r>
            <w:r w:rsidR="00E84FF8" w:rsidRPr="00227F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3438A9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для выполнения печати комплектов бланков </w:t>
            </w:r>
            <w:r w:rsidR="001558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438A9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для проведения итогового сочинения (изложения) и отчетных форм, </w:t>
            </w:r>
            <w:r w:rsidR="001558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438A9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инструктивных материалов по работе с программным обеспечением;</w:t>
            </w:r>
          </w:p>
          <w:p w:rsidR="009D4C22" w:rsidRPr="00227FAC" w:rsidRDefault="009D4C22" w:rsidP="009D4C22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в РИС сведений о </w:t>
            </w:r>
            <w:r w:rsidR="00BF3257" w:rsidRPr="00227FAC">
              <w:rPr>
                <w:rFonts w:ascii="Times New Roman" w:hAnsi="Times New Roman" w:cs="Times New Roman"/>
                <w:sz w:val="28"/>
                <w:szCs w:val="28"/>
              </w:rPr>
              <w:t>МСУ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, выпускниках прошлых лет, 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СПО – участниках итогового сочинения (изложения)</w:t>
            </w:r>
            <w:r w:rsidR="00E84FF8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в соответствии с региональным графиком;</w:t>
            </w:r>
          </w:p>
          <w:p w:rsidR="00B6134A" w:rsidRPr="00227FAC" w:rsidRDefault="00B6134A" w:rsidP="00E84FF8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консолидацию </w:t>
            </w:r>
            <w:r w:rsidR="00726122" w:rsidRPr="00227FAC">
              <w:rPr>
                <w:rFonts w:ascii="Times New Roman" w:hAnsi="Times New Roman" w:cs="Times New Roman"/>
                <w:sz w:val="28"/>
                <w:szCs w:val="28"/>
              </w:rPr>
              <w:t>от подведомственных ОО и передачу в РЦОИ сведений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6122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об ОО, </w:t>
            </w:r>
            <w:r w:rsidR="00BF3257" w:rsidRPr="00227FAC">
              <w:rPr>
                <w:rFonts w:ascii="Times New Roman" w:hAnsi="Times New Roman" w:cs="Times New Roman"/>
                <w:sz w:val="28"/>
                <w:szCs w:val="28"/>
              </w:rPr>
              <w:t>МСУ</w:t>
            </w:r>
            <w:r w:rsidR="00726122" w:rsidRPr="00227FAC">
              <w:rPr>
                <w:rFonts w:ascii="Times New Roman" w:hAnsi="Times New Roman" w:cs="Times New Roman"/>
                <w:sz w:val="28"/>
                <w:szCs w:val="28"/>
              </w:rPr>
              <w:t>, участниках итогового сочинения (изложения)</w:t>
            </w:r>
            <w:r w:rsidR="00E84FF8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государственной информационной системы «АРМ Государственная (итоговая) аттестация выпускников»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6C52" w:rsidRPr="00227FAC" w:rsidRDefault="00227FAC" w:rsidP="00E84FF8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="003438A9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печати комплектов бланков для проведения итогового сочинения (изложения), отчетных форм и инструкций </w:t>
            </w:r>
            <w:r w:rsidR="00E84FF8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подведомственными </w:t>
            </w:r>
            <w:r w:rsidR="00C566D0" w:rsidRPr="00227FAC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D46E40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C52" w:rsidRPr="00227FAC">
              <w:rPr>
                <w:rFonts w:ascii="Times New Roman" w:hAnsi="Times New Roman" w:cs="Times New Roman"/>
                <w:sz w:val="28"/>
                <w:szCs w:val="28"/>
              </w:rPr>
              <w:t>не позднее чем за день до проведения итогового сочинения (изложения)</w:t>
            </w:r>
            <w:r w:rsidR="00D46E40" w:rsidRPr="00227F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6C52" w:rsidRPr="00227FAC" w:rsidRDefault="00CD6C52" w:rsidP="00CD6C52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техническую подготовку мест </w:t>
            </w:r>
            <w:r w:rsidR="001358FA" w:rsidRPr="00227FA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итогового сочинения (изложения);</w:t>
            </w:r>
          </w:p>
          <w:p w:rsidR="00CD6C52" w:rsidRPr="00227FAC" w:rsidRDefault="00CD6C52" w:rsidP="00AF3D3F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оборудовани</w:t>
            </w:r>
            <w:r w:rsidR="000D2225" w:rsidRPr="00227F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3D3F" w:rsidRPr="00227FAC">
              <w:rPr>
                <w:rFonts w:ascii="Times New Roman" w:hAnsi="Times New Roman" w:cs="Times New Roman"/>
                <w:sz w:val="28"/>
                <w:szCs w:val="28"/>
              </w:rPr>
              <w:t>каждой аудитории с количеством участников</w:t>
            </w:r>
            <w:r w:rsidR="00E84FF8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F3D3F" w:rsidRPr="00227F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4FF8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AF3D3F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и менее человек </w:t>
            </w:r>
            <w:r w:rsidR="00792740" w:rsidRPr="00227F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84FF8" w:rsidRPr="00227FAC">
              <w:rPr>
                <w:rFonts w:ascii="Times New Roman" w:hAnsi="Times New Roman" w:cs="Times New Roman"/>
                <w:sz w:val="28"/>
                <w:szCs w:val="28"/>
              </w:rPr>
              <w:t>редствами</w:t>
            </w:r>
            <w:r w:rsidR="00792740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3D3F" w:rsidRPr="00227FAC">
              <w:rPr>
                <w:rFonts w:ascii="Times New Roman" w:hAnsi="Times New Roman" w:cs="Times New Roman"/>
                <w:sz w:val="28"/>
                <w:szCs w:val="28"/>
              </w:rPr>
              <w:t>видеонаблюдения в режиме off-line</w:t>
            </w:r>
            <w:r w:rsidR="00E84FF8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F3D3F" w:rsidRPr="00227FAC">
              <w:rPr>
                <w:rFonts w:ascii="Times New Roman" w:hAnsi="Times New Roman" w:cs="Times New Roman"/>
                <w:sz w:val="28"/>
                <w:szCs w:val="28"/>
              </w:rPr>
              <w:t>в местах проведения итогового сочинения (изложения);</w:t>
            </w:r>
          </w:p>
          <w:p w:rsidR="00CD6C52" w:rsidRPr="00227FAC" w:rsidRDefault="00EC7991" w:rsidP="00436BA4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передачу</w:t>
            </w:r>
            <w:r w:rsidR="00CD6C52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бланков участников итогового сочинения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(изложения)</w:t>
            </w:r>
            <w:r w:rsidR="00CA0116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подведомственных ОО</w:t>
            </w:r>
            <w:r w:rsidR="00BD093B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D67" w:rsidRPr="00227FA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D093B" w:rsidRPr="00227FAC">
              <w:rPr>
                <w:rFonts w:ascii="Times New Roman" w:hAnsi="Times New Roman" w:cs="Times New Roman"/>
                <w:sz w:val="28"/>
                <w:szCs w:val="28"/>
              </w:rPr>
              <w:t>кроме г. Иваново</w:t>
            </w:r>
            <w:r w:rsidR="00CA7D67" w:rsidRPr="00227F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B0A1F" w:rsidRPr="00227FAC">
              <w:rPr>
                <w:rFonts w:ascii="Times New Roman" w:hAnsi="Times New Roman" w:cs="Times New Roman"/>
                <w:sz w:val="28"/>
                <w:szCs w:val="28"/>
              </w:rPr>
              <w:t>, отчетных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форм в РЦОИ</w:t>
            </w:r>
            <w:r w:rsidR="004709D2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после проведения итогового сочинения (изложения)</w:t>
            </w:r>
            <w:r w:rsidR="00D45211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</w:t>
            </w:r>
            <w:r w:rsidR="00E84FF8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45211" w:rsidRPr="00227FAC">
              <w:rPr>
                <w:rFonts w:ascii="Times New Roman" w:hAnsi="Times New Roman" w:cs="Times New Roman"/>
                <w:sz w:val="28"/>
                <w:szCs w:val="28"/>
              </w:rPr>
              <w:t>с региональным графиком</w:t>
            </w:r>
            <w:r w:rsidR="00292D64" w:rsidRPr="00227F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2D64" w:rsidRPr="00227FAC" w:rsidRDefault="00292D64" w:rsidP="0004551E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ознакомление участников с полученными результатами</w:t>
            </w:r>
            <w:r w:rsidR="00DA3FA5" w:rsidRPr="00227F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84FF8" w:rsidRPr="00227FAC" w:rsidRDefault="00E84FF8" w:rsidP="00E84FF8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до 18 декабря 2024 года для даты проведения 4 декабря 2024 года;</w:t>
            </w:r>
          </w:p>
          <w:p w:rsidR="00E84FF8" w:rsidRPr="00227FAC" w:rsidRDefault="00E84FF8" w:rsidP="00E84FF8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до 19 февраля 2025 года для даты проведения 5 февраля 2025 года;</w:t>
            </w:r>
          </w:p>
          <w:p w:rsidR="00292D64" w:rsidRPr="00227FAC" w:rsidRDefault="00E84FF8" w:rsidP="00E84FF8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до 21 апреля 2025 года для даты проведения 9 апреля 2025 года</w:t>
            </w:r>
            <w:r w:rsidR="00292D64" w:rsidRPr="00227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3379" w:rsidRPr="00227FAC" w:rsidRDefault="00F31E2A" w:rsidP="008E4AB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3379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.4. </w:t>
            </w:r>
            <w:r w:rsidR="00BB4279" w:rsidRPr="00227FAC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313379" w:rsidRPr="00227F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10852" w:rsidRPr="00227FAC" w:rsidRDefault="00F10852" w:rsidP="00F10852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обеспечивают отбор и подготовку специалистов, входящих</w:t>
            </w:r>
            <w:r w:rsidR="00E84FF8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в состав комиссии по проведению итогового сочинения (изложения)</w:t>
            </w:r>
            <w:r w:rsidR="00E84FF8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в соответствии с инструктивными д</w:t>
            </w:r>
            <w:r w:rsidR="0051164C" w:rsidRPr="00227F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кументами</w:t>
            </w:r>
            <w:r w:rsidR="0051164C" w:rsidRPr="00227F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008B" w:rsidRPr="00227FAC" w:rsidRDefault="0010008B" w:rsidP="0004551E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чем за две недели до проведения итогового сочинения (изложения) </w:t>
            </w:r>
            <w:r w:rsidR="0004551E" w:rsidRPr="00227FAC">
              <w:rPr>
                <w:rFonts w:ascii="Times New Roman" w:hAnsi="Times New Roman" w:cs="Times New Roman"/>
                <w:sz w:val="28"/>
                <w:szCs w:val="28"/>
              </w:rPr>
              <w:t>направляют информацию о кандидатурах в Департамент</w:t>
            </w:r>
            <w:r w:rsidR="00E84FF8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4551E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для формирования комиссий 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по проведению </w:t>
            </w:r>
            <w:r w:rsidR="0004551E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и проверке 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итогового сочинения (изложения);</w:t>
            </w:r>
          </w:p>
          <w:p w:rsidR="0004551E" w:rsidRPr="00227FAC" w:rsidRDefault="0004551E" w:rsidP="0004551E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издают локальные нормативные акты о проведении итогового сочинения (изложения), составе комиссии по проведению итогового сочинения (изложения)</w:t>
            </w:r>
            <w:r w:rsidR="006E347E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в ОО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6BA4" w:rsidRPr="00227FAC" w:rsidRDefault="00436BA4" w:rsidP="00436BA4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обеспечивают внесение в РИС сведений об ОО, выпускниках текущего года</w:t>
            </w:r>
            <w:r w:rsidR="006A76C9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участниках итогового сочинения (изложения)</w:t>
            </w:r>
            <w:r w:rsidR="00E84FF8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A1AA2" w:rsidRPr="00227FAC">
              <w:rPr>
                <w:rFonts w:ascii="Times New Roman" w:hAnsi="Times New Roman" w:cs="Times New Roman"/>
                <w:sz w:val="28"/>
                <w:szCs w:val="28"/>
              </w:rPr>
              <w:t>в соответствии с региональным графиком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18C4" w:rsidRPr="00227FAC" w:rsidRDefault="005918C4" w:rsidP="00CB6453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под подпись информируют </w:t>
            </w:r>
            <w:r w:rsidR="00920E4E" w:rsidRPr="00227FAC">
              <w:rPr>
                <w:rFonts w:ascii="Times New Roman" w:hAnsi="Times New Roman" w:cs="Times New Roman"/>
                <w:sz w:val="28"/>
                <w:szCs w:val="28"/>
              </w:rPr>
              <w:t>работнико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в, привлекаемых</w:t>
            </w:r>
            <w:r w:rsidR="00600B10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к проведению </w:t>
            </w:r>
            <w:r w:rsidR="0026391E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и проверке 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итогового сочинения (изложения), о порядке проведения и проверки итогового сочинения (изложения) на территории Ивановской области, установленном Департаментом;</w:t>
            </w:r>
          </w:p>
          <w:p w:rsidR="00872E1B" w:rsidRPr="00227FAC" w:rsidRDefault="00872E1B" w:rsidP="00872E1B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под подпись информируют участников итогового сочинения (изложения) и их родителей (законных представителей) о местах и сроках проведения итогового сочинения (изложения), о порядке проведения 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итогового сочинения (изложения) на территории Ивановской области, установленном Департаментом, об основаниях для удаления с итогового сочинения (изложения), </w:t>
            </w:r>
            <w:r w:rsidR="006217F1" w:rsidRPr="00227FAC">
              <w:rPr>
                <w:rFonts w:ascii="Times New Roman" w:hAnsi="Times New Roman" w:cs="Times New Roman"/>
                <w:sz w:val="28"/>
                <w:szCs w:val="28"/>
              </w:rPr>
              <w:t>о ведении во время проведения итогового сочинения (изложения) видеозаписи</w:t>
            </w:r>
            <w:r w:rsidR="006A76C9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(в случае ведения видеозаписи)</w:t>
            </w:r>
            <w:r w:rsidR="006217F1" w:rsidRPr="00227F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E4E71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об организации перепроверки отдельных сочинений (изложений),</w:t>
            </w:r>
            <w:r w:rsidR="00CE4E71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о времени и месте ознакомления с результатами итогового сочинения (изложения), а также о результатах итогового сочинения (изложения), полученных обучающимися</w:t>
            </w:r>
            <w:r w:rsidR="003232E4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и экстернами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32E4" w:rsidRPr="00227FAC" w:rsidRDefault="003232E4" w:rsidP="00872E1B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под подпись организуют ознакомление обучающихся, экстернов и их родителей (законных представителей) с Памяткой о порядке проведения итогового сочинения (изложения)</w:t>
            </w:r>
            <w:r w:rsidR="00855A42" w:rsidRPr="00227F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57E7" w:rsidRPr="00227FAC" w:rsidRDefault="004C4193" w:rsidP="00BA57E7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получа</w:t>
            </w:r>
            <w:r w:rsidR="00D776A0" w:rsidRPr="00227FA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BA57E7" w:rsidRPr="00227FAC">
              <w:rPr>
                <w:rFonts w:ascii="Times New Roman" w:hAnsi="Times New Roman" w:cs="Times New Roman"/>
                <w:sz w:val="28"/>
                <w:szCs w:val="28"/>
              </w:rPr>
              <w:t>специализированное программное обеспечение для выполнения печати комплектов бланков для проведения итогового сочинения (изложения) и отчетных форм посредством государственной информационной системы «АРМ Государственная (итоговая) аттестация выпускников» не позднее чем 5 рабочих дней;</w:t>
            </w:r>
          </w:p>
          <w:p w:rsidR="003D7CA6" w:rsidRPr="00227FAC" w:rsidRDefault="00D776A0" w:rsidP="003D7CA6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выполняю</w:t>
            </w:r>
            <w:r w:rsidR="003D7CA6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т печать </w:t>
            </w:r>
            <w:r w:rsidR="00BA57E7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 </w:t>
            </w:r>
            <w:r w:rsidR="003D7CA6" w:rsidRPr="00227FAC">
              <w:rPr>
                <w:rFonts w:ascii="Times New Roman" w:hAnsi="Times New Roman" w:cs="Times New Roman"/>
                <w:sz w:val="28"/>
                <w:szCs w:val="28"/>
              </w:rPr>
              <w:t>бланков итогового сочинения (изложения)</w:t>
            </w:r>
            <w:r w:rsidR="003438A9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для каждого участника</w:t>
            </w:r>
            <w:r w:rsidR="003D7CA6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57E7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отчетных </w:t>
            </w:r>
            <w:r w:rsidR="003D7CA6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форм, инструкций </w:t>
            </w:r>
            <w:r w:rsidR="001558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D7CA6" w:rsidRPr="00227FAC">
              <w:rPr>
                <w:rFonts w:ascii="Times New Roman" w:hAnsi="Times New Roman" w:cs="Times New Roman"/>
                <w:sz w:val="28"/>
                <w:szCs w:val="26"/>
              </w:rPr>
              <w:t xml:space="preserve">не позднее чем за </w:t>
            </w:r>
            <w:r w:rsidR="001558F3">
              <w:rPr>
                <w:rFonts w:ascii="Times New Roman" w:hAnsi="Times New Roman" w:cs="Times New Roman"/>
                <w:sz w:val="28"/>
                <w:szCs w:val="26"/>
              </w:rPr>
              <w:t xml:space="preserve">один </w:t>
            </w:r>
            <w:r w:rsidR="003D7CA6" w:rsidRPr="00227FAC">
              <w:rPr>
                <w:rFonts w:ascii="Times New Roman" w:hAnsi="Times New Roman" w:cs="Times New Roman"/>
                <w:sz w:val="28"/>
                <w:szCs w:val="26"/>
              </w:rPr>
              <w:t>день до проведения итогового сочинения (изложения)</w:t>
            </w:r>
            <w:r w:rsidR="003D7CA6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B4279" w:rsidRPr="00227FAC" w:rsidRDefault="00BB4279" w:rsidP="00CB6453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организу</w:t>
            </w:r>
            <w:r w:rsidR="00207DBC" w:rsidRPr="00227FA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т проведение итогового сочинения (изложения</w:t>
            </w:r>
            <w:r w:rsidR="00741F76" w:rsidRPr="00227F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E4E71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41F76" w:rsidRPr="00227FAC">
              <w:rPr>
                <w:rFonts w:ascii="Times New Roman" w:hAnsi="Times New Roman" w:cs="Times New Roman"/>
                <w:sz w:val="28"/>
                <w:szCs w:val="28"/>
              </w:rPr>
              <w:t>в соответствии с инструктивными материалами, утверж</w:t>
            </w:r>
            <w:r w:rsidR="009D7892" w:rsidRPr="00227FAC">
              <w:rPr>
                <w:rFonts w:ascii="Times New Roman" w:hAnsi="Times New Roman" w:cs="Times New Roman"/>
                <w:sz w:val="28"/>
                <w:szCs w:val="28"/>
              </w:rPr>
              <w:t>денными приказами Департамента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453" w:rsidRPr="00227FAC" w:rsidRDefault="00CB6453" w:rsidP="00CB6453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выделяют помещение для технического специалиста, оборудованное телефонной связью, принтером, персональным компьютером с выходом в сеть «Интернет» и с необходимым программным обеспечением для получения комплектов тем итогового сочинения (текстов изложени</w:t>
            </w:r>
            <w:r w:rsidR="00091867" w:rsidRPr="00227FA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A57E7" w:rsidRPr="00227FAC">
              <w:rPr>
                <w:rFonts w:ascii="Times New Roman" w:hAnsi="Times New Roman" w:cs="Times New Roman"/>
                <w:sz w:val="28"/>
                <w:szCs w:val="28"/>
              </w:rPr>
              <w:t>, печати комплектов бланков и форм итогового сочинения (изложения)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7CF0" w:rsidRPr="00227FAC" w:rsidRDefault="00F37CF0" w:rsidP="00CE4E71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позднее чем за день до проведения итогового сочинения (изложения) обеспечивают проверку работоспособности </w:t>
            </w:r>
            <w:r w:rsidR="00CE4E71" w:rsidRPr="0022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абонентского пункта государственной информационной системы «АРМ Государственная (итоговая) аттестация выпускников»</w:t>
            </w:r>
            <w:r w:rsidRPr="0022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B6453" w:rsidRPr="00227FAC" w:rsidRDefault="00CB6453" w:rsidP="00CB6453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оборудуют</w:t>
            </w:r>
            <w:r w:rsidR="00214F15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каждую аудиторию проведения с количеством участников 1</w:t>
            </w:r>
            <w:r w:rsidR="00CE4E71" w:rsidRPr="00227F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4F15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и менее человек </w:t>
            </w:r>
            <w:r w:rsidR="00792740" w:rsidRPr="00227F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E4E71" w:rsidRPr="00227FAC">
              <w:rPr>
                <w:rFonts w:ascii="Times New Roman" w:hAnsi="Times New Roman" w:cs="Times New Roman"/>
                <w:sz w:val="28"/>
                <w:szCs w:val="28"/>
              </w:rPr>
              <w:t>редствами видеонаблюдения в режиме</w:t>
            </w:r>
            <w:r w:rsidR="00CE4E71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14F15" w:rsidRPr="00227F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="00214F15" w:rsidRPr="00227F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14F15" w:rsidRPr="00227F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66D0" w:rsidRPr="00227FAC" w:rsidRDefault="00C566D0" w:rsidP="00C566D0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получают темы сочинения (тексты изложения) </w:t>
            </w:r>
            <w:r w:rsidR="003E6C3E" w:rsidRPr="00227F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обеспеч</w:t>
            </w:r>
            <w:r w:rsidR="003E6C3E" w:rsidRPr="00227FAC">
              <w:rPr>
                <w:rFonts w:ascii="Times New Roman" w:hAnsi="Times New Roman" w:cs="Times New Roman"/>
                <w:sz w:val="28"/>
                <w:szCs w:val="28"/>
              </w:rPr>
              <w:t>ением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</w:t>
            </w:r>
            <w:r w:rsidR="00BD4513" w:rsidRPr="00227FAC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</w:t>
            </w:r>
            <w:r w:rsidR="003E6C3E" w:rsidRPr="00227F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F09AD" w:rsidRPr="00227FAC" w:rsidRDefault="00CB6453" w:rsidP="00CB6453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обеспечивают участников</w:t>
            </w:r>
            <w:r w:rsidR="00AF09AD" w:rsidRPr="00227F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09AD" w:rsidRPr="00227FAC" w:rsidRDefault="00CB6453" w:rsidP="00AF09AD">
            <w:pPr>
              <w:widowControl w:val="0"/>
              <w:tabs>
                <w:tab w:val="left" w:pos="1134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итогового сочинения </w:t>
            </w:r>
            <w:r w:rsidR="00CE4E71" w:rsidRPr="00227F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F09AD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орфографическими словарями, </w:t>
            </w:r>
          </w:p>
          <w:p w:rsidR="00CB6453" w:rsidRPr="00227FAC" w:rsidRDefault="00CB6453" w:rsidP="00AF09AD">
            <w:pPr>
              <w:widowControl w:val="0"/>
              <w:tabs>
                <w:tab w:val="left" w:pos="1134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итогового изложения </w:t>
            </w:r>
            <w:r w:rsidR="00CE4E71" w:rsidRPr="00227F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орфографическими и толковыми словарями;</w:t>
            </w:r>
          </w:p>
          <w:p w:rsidR="00DA7D57" w:rsidRPr="00227FAC" w:rsidRDefault="00DA7D57" w:rsidP="003901EE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проводят итоговое сочинение (изложение) для лиц с О</w:t>
            </w:r>
            <w:r w:rsidR="00CE4E71" w:rsidRPr="00227FAC">
              <w:rPr>
                <w:rFonts w:ascii="Times New Roman" w:hAnsi="Times New Roman" w:cs="Times New Roman"/>
                <w:sz w:val="28"/>
                <w:szCs w:val="28"/>
              </w:rPr>
              <w:t>ВЗ,</w:t>
            </w:r>
            <w:r w:rsidR="00604ECB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E71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D4513" w:rsidRPr="00227FAC">
              <w:rPr>
                <w:rFonts w:ascii="Times New Roman" w:hAnsi="Times New Roman" w:cs="Times New Roman"/>
                <w:sz w:val="28"/>
                <w:szCs w:val="28"/>
              </w:rPr>
              <w:t>детей-инвалидов и инвалидов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и</w:t>
            </w:r>
            <w:r w:rsidR="00CE4E71" w:rsidRPr="00227FAC">
              <w:rPr>
                <w:rFonts w:ascii="Times New Roman" w:hAnsi="Times New Roman" w:cs="Times New Roman"/>
                <w:sz w:val="28"/>
                <w:szCs w:val="28"/>
              </w:rPr>
              <w:t>х психофизических особенностей;</w:t>
            </w:r>
          </w:p>
          <w:p w:rsidR="000A3F3A" w:rsidRPr="00227FAC" w:rsidRDefault="00CB6453" w:rsidP="00C3613D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обеспечивают передачу бланков участников итогового сочинения 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(изложения), форм и протоколов </w:t>
            </w:r>
            <w:r w:rsidR="00FD791E" w:rsidRPr="00227FAC">
              <w:rPr>
                <w:rFonts w:ascii="Times New Roman" w:hAnsi="Times New Roman" w:cs="Times New Roman"/>
                <w:sz w:val="28"/>
                <w:szCs w:val="28"/>
              </w:rPr>
              <w:t>в день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  <w:r w:rsidR="00436BA4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итогового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сочинения (изложения)</w:t>
            </w:r>
            <w:r w:rsidR="00FD791E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в РЦОИ</w:t>
            </w:r>
            <w:r w:rsidR="000E1F8D" w:rsidRPr="00227FA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F3257" w:rsidRPr="00227FAC">
              <w:rPr>
                <w:rFonts w:ascii="Times New Roman" w:hAnsi="Times New Roman" w:cs="Times New Roman"/>
                <w:sz w:val="28"/>
                <w:szCs w:val="28"/>
              </w:rPr>
              <w:t>МСУ</w:t>
            </w:r>
            <w:r w:rsidR="000E1F8D" w:rsidRPr="00227F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453" w:rsidRPr="00227FAC" w:rsidRDefault="00F93C78" w:rsidP="00C3613D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обеспечивают ознакомление участников с </w:t>
            </w:r>
            <w:r w:rsidR="00EF7C94" w:rsidRPr="00227FAC">
              <w:rPr>
                <w:rFonts w:ascii="Times New Roman" w:hAnsi="Times New Roman" w:cs="Times New Roman"/>
                <w:sz w:val="28"/>
                <w:szCs w:val="28"/>
              </w:rPr>
              <w:t>полученными результатами</w:t>
            </w:r>
          </w:p>
          <w:p w:rsidR="00CE4E71" w:rsidRPr="00227FAC" w:rsidRDefault="00CE4E71" w:rsidP="00CE4E71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до 18 декабря 2024 года для даты проведения 4 декабря 2024 года;</w:t>
            </w:r>
          </w:p>
          <w:p w:rsidR="00CE4E71" w:rsidRPr="00227FAC" w:rsidRDefault="00CE4E71" w:rsidP="00CE4E71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до 19 февраля 2025 года для даты проведения 5 февраля 2025 года;</w:t>
            </w:r>
          </w:p>
          <w:p w:rsidR="00EF7C94" w:rsidRPr="00227FAC" w:rsidRDefault="00CE4E71" w:rsidP="00CE4E71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до 21 апреля 2025 года для даты проведения 9 апреля 2025 года</w:t>
            </w:r>
            <w:r w:rsidR="00DA3FA5" w:rsidRPr="00227F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1550" w:rsidRPr="00227FAC" w:rsidRDefault="00CB6453" w:rsidP="00CB6453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обеспечивают получение копий бланков участников итогового сочинения (изложения) из РЦОИ после завершения проверки</w:t>
            </w:r>
            <w:r w:rsidR="007922FD" w:rsidRPr="00227FAC">
              <w:rPr>
                <w:rFonts w:ascii="Times New Roman" w:hAnsi="Times New Roman" w:cs="Times New Roman"/>
                <w:sz w:val="28"/>
                <w:szCs w:val="28"/>
              </w:rPr>
              <w:t>, безопасное хранение копий бланков и уничтожение копий бланков сочинения (изложения) в установленном порядке</w:t>
            </w:r>
            <w:r w:rsidR="00F11550" w:rsidRPr="00227F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453" w:rsidRPr="00227FAC" w:rsidRDefault="00D3237B" w:rsidP="007922FD">
            <w:pPr>
              <w:pStyle w:val="2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outlineLvl w:val="1"/>
              <w:rPr>
                <w:szCs w:val="28"/>
              </w:rPr>
            </w:pPr>
            <w:r w:rsidRPr="00227FAC">
              <w:t xml:space="preserve">под подпись </w:t>
            </w:r>
            <w:r w:rsidR="00F11550" w:rsidRPr="00227FAC">
              <w:t>организуют</w:t>
            </w:r>
            <w:r w:rsidR="00CB6453" w:rsidRPr="00227FAC">
              <w:t xml:space="preserve"> </w:t>
            </w:r>
            <w:r w:rsidR="00F11550" w:rsidRPr="00227FAC">
              <w:t>ознакомление обучающихся</w:t>
            </w:r>
            <w:r w:rsidR="00552026" w:rsidRPr="00227FAC">
              <w:br/>
            </w:r>
            <w:r w:rsidR="00F11550" w:rsidRPr="00227FAC">
              <w:t xml:space="preserve">с </w:t>
            </w:r>
            <w:r w:rsidR="005D2D47" w:rsidRPr="00227FAC">
              <w:t xml:space="preserve">проверенными экспертами </w:t>
            </w:r>
            <w:r w:rsidR="00F11550" w:rsidRPr="00227FAC">
              <w:t>копиями бланков участников итогового сочинения (изложения)</w:t>
            </w:r>
            <w:r w:rsidR="007922FD" w:rsidRPr="00227FAC">
              <w:rPr>
                <w:szCs w:val="28"/>
              </w:rPr>
              <w:t>.</w:t>
            </w:r>
          </w:p>
          <w:p w:rsidR="00313379" w:rsidRPr="00227FAC" w:rsidRDefault="00313379" w:rsidP="005731A2">
            <w:pPr>
              <w:pStyle w:val="ad"/>
              <w:widowControl w:val="0"/>
              <w:numPr>
                <w:ilvl w:val="0"/>
                <w:numId w:val="29"/>
              </w:numPr>
              <w:spacing w:before="120" w:after="12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bookmarkStart w:id="6" w:name="_Toc494819146"/>
            <w:r w:rsidRPr="00227FAC">
              <w:rPr>
                <w:rFonts w:ascii="Times New Roman" w:hAnsi="Times New Roman" w:cs="Times New Roman"/>
                <w:b/>
                <w:sz w:val="28"/>
              </w:rPr>
              <w:t xml:space="preserve">Порядок сбора сведений </w:t>
            </w:r>
            <w:r w:rsidR="00213B24" w:rsidRPr="00227FAC">
              <w:rPr>
                <w:rFonts w:ascii="Times New Roman" w:hAnsi="Times New Roman" w:cs="Times New Roman"/>
                <w:b/>
                <w:sz w:val="28"/>
              </w:rPr>
              <w:t xml:space="preserve">об участниках </w:t>
            </w:r>
            <w:r w:rsidRPr="00227FAC">
              <w:rPr>
                <w:rFonts w:ascii="Times New Roman" w:hAnsi="Times New Roman" w:cs="Times New Roman"/>
                <w:b/>
                <w:sz w:val="28"/>
              </w:rPr>
              <w:t>итогового сочинения (изложения)</w:t>
            </w:r>
            <w:bookmarkEnd w:id="6"/>
          </w:p>
          <w:p w:rsidR="009E24B7" w:rsidRPr="00227FAC" w:rsidRDefault="002A1218" w:rsidP="009E24B7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227FAC">
              <w:rPr>
                <w:bCs/>
                <w:color w:val="auto"/>
                <w:sz w:val="28"/>
                <w:szCs w:val="28"/>
              </w:rPr>
              <w:t>6</w:t>
            </w:r>
            <w:r w:rsidR="008A4474" w:rsidRPr="00227FAC">
              <w:rPr>
                <w:bCs/>
                <w:color w:val="auto"/>
                <w:sz w:val="28"/>
                <w:szCs w:val="28"/>
              </w:rPr>
              <w:t xml:space="preserve">.1. </w:t>
            </w:r>
            <w:r w:rsidR="008A4474" w:rsidRPr="00227FAC">
              <w:rPr>
                <w:color w:val="auto"/>
                <w:sz w:val="28"/>
                <w:szCs w:val="28"/>
              </w:rPr>
              <w:t>Сведения об участниках итогового сочинения (изложения) вн</w:t>
            </w:r>
            <w:r w:rsidR="008F2E49" w:rsidRPr="00227FAC">
              <w:rPr>
                <w:color w:val="auto"/>
                <w:sz w:val="28"/>
                <w:szCs w:val="28"/>
              </w:rPr>
              <w:t xml:space="preserve">осятся </w:t>
            </w:r>
            <w:r w:rsidR="00E126FC" w:rsidRPr="00227FAC">
              <w:rPr>
                <w:color w:val="auto"/>
                <w:sz w:val="28"/>
                <w:szCs w:val="28"/>
              </w:rPr>
              <w:t>Р</w:t>
            </w:r>
            <w:r w:rsidR="008A4474" w:rsidRPr="00227FAC">
              <w:rPr>
                <w:color w:val="auto"/>
                <w:sz w:val="28"/>
                <w:szCs w:val="28"/>
              </w:rPr>
              <w:t>ЦОИ в РИС</w:t>
            </w:r>
            <w:r w:rsidR="009E24B7" w:rsidRPr="00227FAC">
              <w:rPr>
                <w:color w:val="auto"/>
                <w:sz w:val="28"/>
                <w:szCs w:val="28"/>
              </w:rPr>
              <w:t xml:space="preserve">. Состав сведений и сроки их внесения в РИС утверждены приказом Рособрнадзора от </w:t>
            </w:r>
            <w:r w:rsidR="00552026" w:rsidRPr="00227FAC">
              <w:rPr>
                <w:color w:val="auto"/>
                <w:sz w:val="28"/>
                <w:szCs w:val="28"/>
              </w:rPr>
              <w:t>11.06.2021 № 805</w:t>
            </w:r>
            <w:r w:rsidR="00552026" w:rsidRPr="00227FAC">
              <w:rPr>
                <w:color w:val="auto"/>
                <w:sz w:val="28"/>
                <w:szCs w:val="28"/>
              </w:rPr>
              <w:br/>
            </w:r>
            <w:r w:rsidR="00664E46" w:rsidRPr="00227FAC">
              <w:rPr>
                <w:color w:val="auto"/>
                <w:sz w:val="28"/>
                <w:szCs w:val="28"/>
              </w:rPr>
              <w:t>«Об установлении требований к составу и формату сведений, вносимых</w:t>
            </w:r>
            <w:r w:rsidR="00552026" w:rsidRPr="00227FAC">
              <w:rPr>
                <w:color w:val="auto"/>
                <w:sz w:val="28"/>
                <w:szCs w:val="28"/>
              </w:rPr>
              <w:br/>
            </w:r>
            <w:r w:rsidR="00664E46" w:rsidRPr="00227FAC">
              <w:rPr>
                <w:color w:val="auto"/>
                <w:sz w:val="28"/>
                <w:szCs w:val="28"/>
              </w:rPr>
              <w:t>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</w:t>
            </w:r>
            <w:r w:rsidR="00552026" w:rsidRPr="00227FAC">
              <w:rPr>
                <w:color w:val="auto"/>
                <w:sz w:val="28"/>
                <w:szCs w:val="28"/>
              </w:rPr>
              <w:br/>
            </w:r>
            <w:r w:rsidR="00664E46" w:rsidRPr="00227FAC">
              <w:rPr>
                <w:color w:val="auto"/>
                <w:sz w:val="28"/>
                <w:szCs w:val="28"/>
              </w:rPr>
              <w:t>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</w:t>
            </w:r>
            <w:r w:rsidR="00552026" w:rsidRPr="00227FAC">
              <w:rPr>
                <w:color w:val="auto"/>
                <w:sz w:val="28"/>
                <w:szCs w:val="28"/>
              </w:rPr>
              <w:br/>
            </w:r>
            <w:r w:rsidR="00664E46" w:rsidRPr="00227FAC">
              <w:rPr>
                <w:color w:val="auto"/>
                <w:sz w:val="28"/>
                <w:szCs w:val="28"/>
              </w:rPr>
              <w:t>к срокам внесения и передачи в процессе репликации сведений</w:t>
            </w:r>
            <w:r w:rsidR="00552026" w:rsidRPr="00227FAC">
              <w:rPr>
                <w:color w:val="auto"/>
                <w:sz w:val="28"/>
                <w:szCs w:val="28"/>
              </w:rPr>
              <w:br/>
            </w:r>
            <w:r w:rsidR="00664E46" w:rsidRPr="00227FAC">
              <w:rPr>
                <w:color w:val="auto"/>
                <w:sz w:val="28"/>
                <w:szCs w:val="28"/>
              </w:rPr>
              <w:t>в указанные информационные системы» (зарегистрирован в Минюсте России 01.09.2021 № 64829).</w:t>
            </w:r>
          </w:p>
          <w:p w:rsidR="009E24B7" w:rsidRPr="00227FAC" w:rsidRDefault="009E24B7" w:rsidP="00FB288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6.2. Сведения об участниках итогового сочинени</w:t>
            </w:r>
            <w:r w:rsidR="007C63A7" w:rsidRPr="00227FAC">
              <w:rPr>
                <w:rFonts w:ascii="Times New Roman" w:hAnsi="Times New Roman" w:cs="Times New Roman"/>
                <w:sz w:val="28"/>
                <w:szCs w:val="28"/>
              </w:rPr>
              <w:t>я (изложения), являющих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ся выпускниками текущего года, </w:t>
            </w:r>
            <w:r w:rsidR="002C50FD" w:rsidRPr="00227FAC">
              <w:rPr>
                <w:rFonts w:ascii="Times New Roman" w:hAnsi="Times New Roman" w:cs="Times New Roman"/>
                <w:sz w:val="28"/>
                <w:szCs w:val="28"/>
              </w:rPr>
              <w:t>экстернами, лицами</w:t>
            </w:r>
            <w:r w:rsidR="00552026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C50FD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со справкой об обучении 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предоставляют </w:t>
            </w:r>
            <w:r w:rsidR="00E126FC" w:rsidRPr="00227FAC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, в которых обучающиеся получают среднее общее образование</w:t>
            </w:r>
            <w:r w:rsidR="003E1BEE" w:rsidRPr="00227FA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</w:t>
            </w:r>
            <w:r w:rsidR="002C50FD" w:rsidRPr="00227FA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либо </w:t>
            </w:r>
            <w:r w:rsidR="00552026" w:rsidRPr="00227FA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 которые они </w:t>
            </w:r>
            <w:r w:rsidR="002C50FD" w:rsidRPr="00227FA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зачислены</w:t>
            </w:r>
            <w:r w:rsidR="00552026" w:rsidRPr="00227FA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="002C50FD" w:rsidRPr="00227FA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для прохождения ГИА</w:t>
            </w:r>
            <w:r w:rsidR="003E1BEE" w:rsidRPr="00227FA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  <w:r w:rsidR="00552026" w:rsidRPr="00227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5875" w:rsidRPr="00227FAC" w:rsidRDefault="002A1218" w:rsidP="00A4496B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B2886" w:rsidRPr="00227FAC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A4496B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45875" w:rsidRPr="00227FAC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участниках итогового сочинения, являющихся выпускниками прошлых лет, в том числе иностранных ОО; обучающимися иностранных ОО; обучающимися СПО, имеющими аттестат о среднем общем образовании; обучающимися СПО, проходящими обучение</w:t>
            </w:r>
            <w:r w:rsidR="00552026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45875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по образовательным программам среднего общего образования (кроме СПО, находящихся в городе Иваново) предоставляют </w:t>
            </w:r>
            <w:r w:rsidR="00BF3257" w:rsidRPr="00227FAC">
              <w:rPr>
                <w:rFonts w:ascii="Times New Roman" w:hAnsi="Times New Roman" w:cs="Times New Roman"/>
                <w:sz w:val="28"/>
                <w:szCs w:val="28"/>
              </w:rPr>
              <w:t>МСУ</w:t>
            </w:r>
            <w:r w:rsidR="00745875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B4831" w:rsidRPr="00227FAC" w:rsidRDefault="00745875" w:rsidP="0074587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6.4. </w:t>
            </w:r>
            <w:r w:rsidR="003B4831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</w:t>
            </w:r>
            <w:r w:rsidR="003B4831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участниках</w:t>
            </w:r>
            <w:r w:rsidR="003B4831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итогового сочинения, являющихся обучающимися СПО, завершающими/завершившими освоение образовательных программ среднего общего образования</w:t>
            </w:r>
            <w:r w:rsidR="00552026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B4831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52026" w:rsidRPr="00227FAC">
              <w:rPr>
                <w:rFonts w:ascii="Times New Roman" w:hAnsi="Times New Roman" w:cs="Times New Roman"/>
                <w:sz w:val="28"/>
                <w:szCs w:val="28"/>
              </w:rPr>
              <w:t>профессиональных образовательных организациях (</w:t>
            </w:r>
            <w:r w:rsidR="003B4831" w:rsidRPr="00227FAC">
              <w:rPr>
                <w:rFonts w:ascii="Times New Roman" w:hAnsi="Times New Roman" w:cs="Times New Roman"/>
                <w:sz w:val="28"/>
                <w:szCs w:val="28"/>
              </w:rPr>
              <w:t>колледжах</w:t>
            </w:r>
            <w:r w:rsidR="00552026" w:rsidRPr="00227F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B4831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города Иваново предоставляют в РЦОИ профессиональные образовательные организации СПО города Иваново.</w:t>
            </w:r>
          </w:p>
          <w:p w:rsidR="00A4496B" w:rsidRPr="00227FAC" w:rsidRDefault="00A4496B" w:rsidP="005731A2">
            <w:pPr>
              <w:pStyle w:val="ad"/>
              <w:widowControl w:val="0"/>
              <w:numPr>
                <w:ilvl w:val="0"/>
                <w:numId w:val="29"/>
              </w:numPr>
              <w:spacing w:before="120" w:after="12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27FAC">
              <w:rPr>
                <w:rFonts w:ascii="Times New Roman" w:hAnsi="Times New Roman" w:cs="Times New Roman"/>
                <w:b/>
                <w:sz w:val="28"/>
              </w:rPr>
              <w:t xml:space="preserve">Порядок передачи </w:t>
            </w:r>
            <w:r w:rsidR="00223799" w:rsidRPr="00227FAC">
              <w:rPr>
                <w:rFonts w:ascii="Times New Roman" w:hAnsi="Times New Roman" w:cs="Times New Roman"/>
                <w:b/>
                <w:sz w:val="28"/>
              </w:rPr>
              <w:t xml:space="preserve">бланков, </w:t>
            </w:r>
            <w:r w:rsidRPr="00227FAC">
              <w:rPr>
                <w:rFonts w:ascii="Times New Roman" w:hAnsi="Times New Roman" w:cs="Times New Roman"/>
                <w:b/>
                <w:sz w:val="28"/>
              </w:rPr>
              <w:t>материалов и тем итогового сочинения (изложения)</w:t>
            </w:r>
          </w:p>
          <w:p w:rsidR="00227FAC" w:rsidRPr="00227FAC" w:rsidRDefault="00433596" w:rsidP="00227FA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7.1. </w:t>
            </w:r>
            <w:r w:rsidR="00227FAC" w:rsidRPr="00227FAC">
              <w:rPr>
                <w:rFonts w:ascii="Times New Roman" w:hAnsi="Times New Roman" w:cs="Times New Roman"/>
                <w:sz w:val="28"/>
                <w:szCs w:val="28"/>
              </w:rPr>
              <w:t>Комплекты бланков для проведения итогового сочинения (изложения) вместе с отчетными формами для проведения итогового сочинения (изложения) печатаются в ОО - местах проведения итогового сочинения (изложения) не позднее чем за день до проведения итогового сочинения (изложения).</w:t>
            </w:r>
          </w:p>
          <w:p w:rsidR="00433596" w:rsidRPr="00227FAC" w:rsidRDefault="00433596" w:rsidP="0043359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Специализированное программное обеспечение для выполнения печати комплектов бланков для проведения итогового сочинения (изложения), отчетных форм передается в ОО из РЦОИ</w:t>
            </w:r>
            <w:r w:rsidR="00227FAC" w:rsidRPr="00227FAC">
              <w:rPr>
                <w:rFonts w:ascii="Times New Roman" w:hAnsi="Times New Roman" w:cs="Times New Roman"/>
                <w:sz w:val="28"/>
                <w:szCs w:val="28"/>
              </w:rPr>
              <w:t>/МСУ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государственной информационной системы «АРМ Государственная (итоговая) аттестация выпускников» не позднее чем </w:t>
            </w:r>
            <w:r w:rsidR="00227FAC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5 рабочих дней.</w:t>
            </w:r>
          </w:p>
          <w:p w:rsidR="00313379" w:rsidRPr="00227FAC" w:rsidRDefault="00313379" w:rsidP="009A19E2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Копирование бланков итогового сочинения (изложения)</w:t>
            </w:r>
            <w:r w:rsidR="00AB5512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при нехватке распечатанных бланков итогового сочинения (изложения)</w:t>
            </w:r>
            <w:r w:rsidR="00AB5512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в местах проведения итогового сочинения (изложения) </w:t>
            </w:r>
            <w:r w:rsidRPr="00227FAC">
              <w:rPr>
                <w:rFonts w:ascii="Times New Roman" w:hAnsi="Times New Roman" w:cs="Times New Roman"/>
                <w:b/>
                <w:sz w:val="28"/>
                <w:szCs w:val="28"/>
              </w:rPr>
              <w:t>запрещено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, так как все бланки имеют уникальный код работы и распечатываются посредством специализированного программного обеспечения.</w:t>
            </w:r>
          </w:p>
          <w:p w:rsidR="00A65CF0" w:rsidRPr="00227FAC" w:rsidRDefault="00A65CF0" w:rsidP="003752F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433596" w:rsidRPr="00227F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33DC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A02B5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Комплекты тем итогового сочинения за 15 минут до проведения итогового сочинения </w:t>
            </w:r>
            <w:r w:rsidR="004B4EAF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размещаются на </w:t>
            </w:r>
            <w:r w:rsidR="007542BB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информационном </w:t>
            </w:r>
            <w:r w:rsidR="004B4EAF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портале </w:t>
            </w:r>
            <w:r w:rsidR="004B4EAF" w:rsidRPr="00227F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topic.rust</w:t>
            </w:r>
            <w:r w:rsidR="004B4EAF" w:rsidRPr="00227FAC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e</w:t>
            </w:r>
            <w:r w:rsidR="004B4EAF" w:rsidRPr="00227F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st.ru</w:t>
            </w:r>
            <w:r w:rsidR="007A02B5" w:rsidRPr="00227FAC">
              <w:rPr>
                <w:rFonts w:ascii="Times New Roman" w:hAnsi="Times New Roman" w:cs="Times New Roman"/>
                <w:sz w:val="28"/>
                <w:szCs w:val="28"/>
              </w:rPr>
              <w:t>, ссылка на данный ресурс также размещается</w:t>
            </w:r>
            <w:r w:rsidR="0053795C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A02B5" w:rsidRPr="00227FAC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ФГБУ «ФЦТ» (</w:t>
            </w:r>
            <w:r w:rsidR="004748C0" w:rsidRPr="00227FAC">
              <w:rPr>
                <w:rFonts w:ascii="Times New Roman" w:hAnsi="Times New Roman" w:cs="Times New Roman"/>
                <w:sz w:val="28"/>
                <w:szCs w:val="28"/>
              </w:rPr>
              <w:t>http://rustest.ru/</w:t>
            </w:r>
            <w:r w:rsidR="007A02B5" w:rsidRPr="00227FA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B23FF" w:rsidRPr="00227FAC" w:rsidRDefault="00BB23FF" w:rsidP="003752F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возникновения нештатных ситуаций (недоступность </w:t>
            </w:r>
            <w:r w:rsidR="003419DC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или неработоспособность указанного информационного портала, официального сайта) по запросу специалиста </w:t>
            </w:r>
            <w:r w:rsidR="00AF0CC3" w:rsidRPr="00227FAC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ответственного за вопросы, связанные с проведением итогового сочинения (изложения), комплекты тем итогового сочинения направляются ФГБУ «ФЦТ» на электронные адреса указанного специалиста </w:t>
            </w:r>
            <w:r w:rsidR="00AF0CC3" w:rsidRPr="00227FAC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6870" w:rsidRPr="00227FAC" w:rsidRDefault="00196870" w:rsidP="00196870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Полученный комплект тем итогового сочинения публикуется </w:t>
            </w:r>
            <w:r w:rsidR="007A02B5" w:rsidRPr="00227FAC">
              <w:rPr>
                <w:rFonts w:ascii="Times New Roman" w:hAnsi="Times New Roman" w:cs="Times New Roman"/>
                <w:sz w:val="28"/>
                <w:szCs w:val="28"/>
              </w:rPr>
              <w:t>Департаментом и Центром на официальных сайтах (</w:t>
            </w:r>
            <w:r w:rsidR="0053795C" w:rsidRPr="00227FAC">
              <w:rPr>
                <w:rFonts w:ascii="Times New Roman" w:hAnsi="Times New Roman" w:cs="Times New Roman"/>
                <w:sz w:val="28"/>
                <w:szCs w:val="28"/>
              </w:rPr>
              <w:t>https://ivedu.ivanovoobl.ru/</w:t>
            </w:r>
            <w:r w:rsidR="007A02B5" w:rsidRPr="00227FAC">
              <w:rPr>
                <w:rFonts w:ascii="Times New Roman" w:hAnsi="Times New Roman" w:cs="Times New Roman"/>
                <w:sz w:val="28"/>
              </w:rPr>
              <w:t xml:space="preserve">, </w:t>
            </w:r>
            <w:hyperlink r:id="rId9" w:history="1">
              <w:r w:rsidR="007A02B5" w:rsidRPr="00227FAC">
                <w:rPr>
                  <w:rFonts w:ascii="Times New Roman" w:hAnsi="Times New Roman" w:cs="Times New Roman"/>
                  <w:sz w:val="28"/>
                  <w:szCs w:val="28"/>
                </w:rPr>
                <w:t>http://www.ivege.ru/</w:t>
              </w:r>
            </w:hyperlink>
            <w:r w:rsidR="007A02B5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и направляется</w:t>
            </w:r>
            <w:r w:rsidR="003419DC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3795C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на абонентские пункты </w:t>
            </w:r>
            <w:r w:rsidR="0053795C" w:rsidRPr="00227FAC">
              <w:rPr>
                <w:rFonts w:ascii="Times New Roman" w:eastAsia="Calibri" w:hAnsi="Times New Roman" w:cs="Times New Roman"/>
                <w:sz w:val="28"/>
                <w:szCs w:val="26"/>
                <w:lang w:eastAsia="ru-RU"/>
              </w:rPr>
              <w:t>государственной информационной системы «АРМ Государственная (итоговая) аттестация выпускников»</w:t>
            </w:r>
            <w:r w:rsidR="00F37CF0" w:rsidRPr="00227FAC">
              <w:rPr>
                <w:rFonts w:ascii="Times New Roman" w:eastAsia="Calibri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в места проведения итогового сочинения (изложения) не ранее чем за 15 минут до начала проведения итогового сочинения.</w:t>
            </w:r>
          </w:p>
          <w:p w:rsidR="00EE4CF8" w:rsidRPr="00227FAC" w:rsidRDefault="00EE4CF8" w:rsidP="00EE4CF8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возникновения нештатных ситуаций по запросу ОО </w:t>
            </w:r>
            <w:r w:rsidR="00B06116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(тел. (4932)590171) комплек</w:t>
            </w:r>
            <w:r w:rsidR="0053795C" w:rsidRPr="00227FAC">
              <w:rPr>
                <w:rFonts w:ascii="Times New Roman" w:hAnsi="Times New Roman" w:cs="Times New Roman"/>
                <w:sz w:val="28"/>
                <w:szCs w:val="28"/>
              </w:rPr>
              <w:t>т тем будет направлен РЦОИ в ОО</w:t>
            </w:r>
            <w:r w:rsidR="0053795C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по электронной почте или другим доступным способом</w:t>
            </w:r>
            <w:r w:rsidR="00826659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с обеспечением информационной безопасности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513A" w:rsidRPr="00227FAC" w:rsidRDefault="00E9513A" w:rsidP="00E9513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  <w:r w:rsidR="00433596" w:rsidRPr="00227F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. Тексты для итогового изложения </w:t>
            </w:r>
            <w:r w:rsidR="0053795C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в электронном виде размещаются 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ФГБУ «ФЦТ» на технологическом портале подготовки</w:t>
            </w:r>
            <w:r w:rsidR="0053795C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и проведения ЕГЭ, находящемся в защищенной корпоративной сети передачи данных ЕГЭ по адресу portal.ege.rustest.ru (IP-адрес </w:t>
            </w:r>
            <w:r w:rsidR="0053795C" w:rsidRPr="00227F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10.0.6.21), </w:t>
            </w:r>
            <w:r w:rsidR="001E48E0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не ранее чем 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за 3 </w:t>
            </w:r>
            <w:r w:rsidR="00D8177D" w:rsidRPr="00227FAC"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дня до проведения итогового изложения.</w:t>
            </w:r>
          </w:p>
          <w:p w:rsidR="00E9513A" w:rsidRPr="00227FAC" w:rsidRDefault="00E9513A" w:rsidP="00E9513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РЦОИ получает тексты итогового изложения и направляет</w:t>
            </w:r>
            <w:r w:rsidR="009D3513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9D3513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795C" w:rsidRPr="00227FAC">
              <w:rPr>
                <w:rFonts w:ascii="Times New Roman" w:hAnsi="Times New Roman" w:cs="Times New Roman"/>
                <w:sz w:val="28"/>
                <w:szCs w:val="28"/>
              </w:rPr>
              <w:t>на абонентский пункт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ОО </w:t>
            </w:r>
            <w:r w:rsidR="0053795C" w:rsidRPr="00227FAC">
              <w:rPr>
                <w:rFonts w:ascii="Times New Roman" w:hAnsi="Times New Roman" w:cs="Times New Roman"/>
                <w:sz w:val="28"/>
                <w:szCs w:val="28"/>
              </w:rPr>
              <w:t>государственной информационной системы «АРМ Государственная (итоговая) аттестация выпускников»</w:t>
            </w:r>
            <w:r w:rsidR="00F37CF0" w:rsidRPr="00227FAC">
              <w:rPr>
                <w:rFonts w:ascii="Times New Roman" w:eastAsia="Calibri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в день проведения итогового изложения в 8.00.</w:t>
            </w:r>
          </w:p>
          <w:p w:rsidR="00196870" w:rsidRPr="00227FAC" w:rsidRDefault="00526809" w:rsidP="00196870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433596" w:rsidRPr="00227F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96870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В местах проведения итогового сочинения (изложения) выделяется помещение, оборудованное телефонной связью, принтером, персональным компьютером с выходом в сеть «Интернет» для получения комплектов тем итогового сочинения (текстов для итогового изложения), техническим оборудованием </w:t>
            </w:r>
            <w:r w:rsidR="00E72B20" w:rsidRPr="00227FAC">
              <w:rPr>
                <w:rFonts w:ascii="Times New Roman" w:hAnsi="Times New Roman" w:cs="Times New Roman"/>
                <w:sz w:val="28"/>
                <w:szCs w:val="28"/>
              </w:rPr>
              <w:t>для проведения печати</w:t>
            </w:r>
            <w:r w:rsidR="00433596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комплектов бланков, отчетных форм,</w:t>
            </w:r>
            <w:r w:rsidR="00E72B20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тем</w:t>
            </w:r>
            <w:r w:rsidR="00196870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итоговых сочинений (</w:t>
            </w:r>
            <w:r w:rsidR="00E72B20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текстов для </w:t>
            </w:r>
            <w:r w:rsidR="00196870" w:rsidRPr="00227FAC">
              <w:rPr>
                <w:rFonts w:ascii="Times New Roman" w:hAnsi="Times New Roman" w:cs="Times New Roman"/>
                <w:sz w:val="28"/>
                <w:szCs w:val="28"/>
              </w:rPr>
              <w:t>изложений) и других материалов в соответствии</w:t>
            </w:r>
            <w:r w:rsidR="00BA57E7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6870" w:rsidRPr="00227FAC">
              <w:rPr>
                <w:rFonts w:ascii="Times New Roman" w:hAnsi="Times New Roman" w:cs="Times New Roman"/>
                <w:sz w:val="28"/>
                <w:szCs w:val="28"/>
              </w:rPr>
              <w:t>с технологией проведения итогового сочинения (изложения).</w:t>
            </w:r>
          </w:p>
          <w:p w:rsidR="00573811" w:rsidRPr="00227FAC" w:rsidRDefault="00573811" w:rsidP="005731A2">
            <w:pPr>
              <w:pStyle w:val="ad"/>
              <w:widowControl w:val="0"/>
              <w:numPr>
                <w:ilvl w:val="0"/>
                <w:numId w:val="29"/>
              </w:numPr>
              <w:spacing w:before="120" w:after="120"/>
              <w:ind w:left="1066" w:hanging="357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227F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роведение итогового сочинения (изложения)</w:t>
            </w:r>
          </w:p>
          <w:p w:rsidR="00573811" w:rsidRPr="00227FAC" w:rsidRDefault="00573811" w:rsidP="00573811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сочинение (изложение) проводится в </w:t>
            </w:r>
            <w:r w:rsidR="004C5073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определенных Департаментом 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местах проведения и</w:t>
            </w:r>
            <w:r w:rsidR="004C5073" w:rsidRPr="00227FAC">
              <w:rPr>
                <w:rFonts w:ascii="Times New Roman" w:hAnsi="Times New Roman" w:cs="Times New Roman"/>
                <w:sz w:val="28"/>
                <w:szCs w:val="28"/>
              </w:rPr>
              <w:t>тогового сочинения (изложения)</w:t>
            </w:r>
            <w:r w:rsidR="004C5073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на базе ОО, реализующих образовательные программы среднего общего образования, по согласованию с </w:t>
            </w:r>
            <w:r w:rsidR="00680771" w:rsidRPr="00227FAC">
              <w:rPr>
                <w:rFonts w:ascii="Times New Roman" w:hAnsi="Times New Roman" w:cs="Times New Roman"/>
                <w:sz w:val="28"/>
                <w:szCs w:val="28"/>
              </w:rPr>
              <w:t>МСУ</w:t>
            </w:r>
            <w:r w:rsidR="004C5073" w:rsidRPr="00227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3811" w:rsidRPr="00227FAC" w:rsidRDefault="00573811" w:rsidP="00E4340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Количество, общая площадь и состояние помещений, предоставляемых для проведения итогового сочинения (изложения), должны обеспечивать проведение итогового сочинения (изложения)</w:t>
            </w:r>
            <w:r w:rsidR="00311DD9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в условиях, соответствующих требованиям </w:t>
            </w:r>
            <w:r w:rsidR="00E43405" w:rsidRPr="00227FAC">
              <w:rPr>
                <w:rFonts w:ascii="Times New Roman" w:hAnsi="Times New Roman" w:cs="Times New Roman"/>
                <w:sz w:val="28"/>
                <w:szCs w:val="28"/>
              </w:rPr>
              <w:t>санитарного законодательства Российской Федерации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1DD9" w:rsidRPr="00227FAC" w:rsidRDefault="00311DD9" w:rsidP="00311DD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Необходимые для участников итогового сочинения (изложения) лечебные и профилактические процедуры проводятся в медицинском кабинете, организованном в месте проведения итогового сочинения (изложения).</w:t>
            </w:r>
          </w:p>
          <w:p w:rsidR="00311DD9" w:rsidRPr="00227FAC" w:rsidRDefault="00311DD9" w:rsidP="00311DD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Место для индивидуального приема пищи участников итогового сочинения (изложения) с ОВЗ оборудуется в медицинском кабинете либо отдельном помещении для медицинских работников, изолированном</w:t>
            </w: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от аудиторий, используемых для проведения итогового сочинения (изложения).</w:t>
            </w:r>
          </w:p>
          <w:p w:rsidR="00311DD9" w:rsidRPr="00227FAC" w:rsidRDefault="00311DD9" w:rsidP="00311DD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Необходимые продукты питания участники итогового сочинения (изложения) приносят в место проведения итогового сочинения (изложения) самостоятельно. Упаковка продуктов питания не должна содержать письменные заметки по выполнению итогового сочинения (изложения).</w:t>
            </w:r>
          </w:p>
          <w:p w:rsidR="00311DD9" w:rsidRPr="00227FAC" w:rsidRDefault="00311DD9" w:rsidP="00311DD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медицинском кабинете (отдельном помещении для медицинских работников) осуществляется зонирование. В специально выделенном месте устанавливаются стул и стол, который обозначаются табличкой «Место </w:t>
            </w:r>
            <w:r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приёма пищи», устройство для подогрева воды с соблюдением требований правил пожарной безопасности.</w:t>
            </w:r>
          </w:p>
          <w:p w:rsidR="00573811" w:rsidRPr="00227FAC" w:rsidRDefault="00573811" w:rsidP="0057381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По решению Департамента в местах проведения</w:t>
            </w:r>
            <w:r w:rsidR="00E43405" w:rsidRPr="00227F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758B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3405" w:rsidRPr="00227FAC">
              <w:rPr>
                <w:rFonts w:ascii="Times New Roman" w:hAnsi="Times New Roman" w:cs="Times New Roman"/>
                <w:sz w:val="28"/>
                <w:szCs w:val="28"/>
              </w:rPr>
              <w:t>в которых количество участников итогового сочинения (изложения) составляет 1</w:t>
            </w:r>
            <w:r w:rsidR="0091758B" w:rsidRPr="00227F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1758B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43405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и менее человек в аудитории, 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организуется off-line видеонаблюдение.</w:t>
            </w:r>
          </w:p>
          <w:p w:rsidR="00D05B83" w:rsidRPr="00227FAC" w:rsidRDefault="00B5059D" w:rsidP="005731A2">
            <w:pPr>
              <w:pStyle w:val="ad"/>
              <w:widowControl w:val="0"/>
              <w:numPr>
                <w:ilvl w:val="0"/>
                <w:numId w:val="29"/>
              </w:numPr>
              <w:spacing w:before="120" w:after="120"/>
              <w:ind w:left="1066" w:hanging="357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27FAC">
              <w:rPr>
                <w:rFonts w:ascii="Times New Roman" w:hAnsi="Times New Roman" w:cs="Times New Roman"/>
                <w:b/>
                <w:sz w:val="28"/>
              </w:rPr>
              <w:t>О</w:t>
            </w:r>
            <w:r w:rsidR="00D05B83" w:rsidRPr="00227FAC">
              <w:rPr>
                <w:rFonts w:ascii="Times New Roman" w:hAnsi="Times New Roman" w:cs="Times New Roman"/>
                <w:b/>
                <w:sz w:val="28"/>
              </w:rPr>
              <w:t>бработка результатов итогового сочинения (изложения)</w:t>
            </w:r>
          </w:p>
          <w:p w:rsidR="001F76E8" w:rsidRPr="00227FAC" w:rsidRDefault="0046189B" w:rsidP="00A83B92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021B7" w:rsidRPr="00227FAC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="006B43F8" w:rsidRPr="00227FA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05B83" w:rsidRPr="00227FAC">
              <w:rPr>
                <w:rFonts w:ascii="Times New Roman" w:hAnsi="Times New Roman" w:cs="Times New Roman"/>
                <w:sz w:val="28"/>
                <w:szCs w:val="28"/>
              </w:rPr>
              <w:t>Обработка результатов выполнения итогового сочинения</w:t>
            </w:r>
            <w:r w:rsidR="00DC4952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(изложения)</w:t>
            </w:r>
            <w:r w:rsidR="006B43F8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осущ</w:t>
            </w:r>
            <w:r w:rsidR="00555CED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ествляется РЦОИ с привлечением </w:t>
            </w:r>
            <w:r w:rsidR="00904636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предметной комиссии по проверке </w:t>
            </w:r>
            <w:r w:rsidR="00A83B92" w:rsidRPr="00227FAC">
              <w:rPr>
                <w:rFonts w:ascii="Times New Roman" w:hAnsi="Times New Roman" w:cs="Times New Roman"/>
                <w:sz w:val="28"/>
                <w:szCs w:val="28"/>
              </w:rPr>
              <w:t>итоговог</w:t>
            </w:r>
            <w:r w:rsidR="00210D64" w:rsidRPr="00227FAC">
              <w:rPr>
                <w:rFonts w:ascii="Times New Roman" w:hAnsi="Times New Roman" w:cs="Times New Roman"/>
                <w:sz w:val="28"/>
                <w:szCs w:val="28"/>
              </w:rPr>
              <w:t>о сочинения (изложения)</w:t>
            </w:r>
            <w:r w:rsidR="008D1F0C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F03FC9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специальных аппаратно-программных средств</w:t>
            </w:r>
            <w:r w:rsidR="00A83B92" w:rsidRPr="00227FAC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  <w:p w:rsidR="006A4001" w:rsidRPr="00227FAC" w:rsidRDefault="0046189B" w:rsidP="006A4001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37DC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.2. </w:t>
            </w:r>
            <w:r w:rsidR="006A4001" w:rsidRPr="00227FAC">
              <w:rPr>
                <w:rFonts w:ascii="Times New Roman" w:hAnsi="Times New Roman" w:cs="Times New Roman"/>
                <w:sz w:val="28"/>
                <w:szCs w:val="28"/>
              </w:rPr>
              <w:t>Оригиналы бланков итогового сочинения (изложения) участников и</w:t>
            </w:r>
            <w:r w:rsidR="00020530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тогового сочинения (изложения) </w:t>
            </w:r>
            <w:r w:rsidR="006A4001" w:rsidRPr="00227FAC">
              <w:rPr>
                <w:rFonts w:ascii="Times New Roman" w:hAnsi="Times New Roman" w:cs="Times New Roman"/>
                <w:sz w:val="28"/>
                <w:szCs w:val="28"/>
              </w:rPr>
              <w:t>в том числе оригиналы бланков итогового сочинения (изложения) с внесенной отметкой «Х» в поля «Не закончил» или «Удален», подтвержденной подписью члена комиссии по проведению итогового сочине</w:t>
            </w:r>
            <w:r w:rsidR="00020530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ния (изложения), доставляются в </w:t>
            </w:r>
            <w:r w:rsidR="006A4001" w:rsidRPr="00227FAC">
              <w:rPr>
                <w:rFonts w:ascii="Times New Roman" w:hAnsi="Times New Roman" w:cs="Times New Roman"/>
                <w:sz w:val="28"/>
                <w:szCs w:val="28"/>
              </w:rPr>
              <w:t>РЦОИ</w:t>
            </w:r>
            <w:r w:rsidR="00020530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4001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для последующей </w:t>
            </w:r>
            <w:r w:rsidR="00020530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проверки и </w:t>
            </w:r>
            <w:r w:rsidR="006A4001" w:rsidRPr="00227FAC">
              <w:rPr>
                <w:rFonts w:ascii="Times New Roman" w:hAnsi="Times New Roman" w:cs="Times New Roman"/>
                <w:sz w:val="28"/>
                <w:szCs w:val="28"/>
              </w:rPr>
              <w:t>обработки</w:t>
            </w:r>
          </w:p>
          <w:p w:rsidR="006A4001" w:rsidRPr="00227FAC" w:rsidRDefault="006A4001" w:rsidP="006A4001">
            <w:pPr>
              <w:widowControl w:val="0"/>
              <w:tabs>
                <w:tab w:val="left" w:pos="1134"/>
              </w:tabs>
              <w:ind w:firstLine="9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руководителями ОО/ </w:t>
            </w:r>
            <w:r w:rsidRPr="00227FAC">
              <w:rPr>
                <w:rFonts w:ascii="Times New Roman" w:hAnsi="Times New Roman"/>
                <w:sz w:val="28"/>
                <w:szCs w:val="28"/>
              </w:rPr>
              <w:t>членами комиссии по проведению итогового сочинения (изложения), ответственными за передачу материалов</w:t>
            </w:r>
            <w:r w:rsidRPr="00227FAC">
              <w:rPr>
                <w:rFonts w:ascii="Times New Roman" w:hAnsi="Times New Roman"/>
                <w:sz w:val="28"/>
                <w:szCs w:val="28"/>
              </w:rPr>
              <w:br/>
              <w:t xml:space="preserve">и утвержденными приказом Департамента, в день проведения итогового сочинения (изложения) после окончания написания до 18.00, 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227FAC">
              <w:rPr>
                <w:rFonts w:ascii="Times New Roman" w:hAnsi="Times New Roman"/>
                <w:i/>
                <w:sz w:val="28"/>
                <w:szCs w:val="28"/>
              </w:rPr>
              <w:t xml:space="preserve">ОО </w:t>
            </w:r>
            <w:r w:rsidR="00100A72" w:rsidRPr="00227FAC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Pr="00227FAC">
              <w:rPr>
                <w:rFonts w:ascii="Times New Roman" w:hAnsi="Times New Roman"/>
                <w:i/>
                <w:sz w:val="28"/>
                <w:szCs w:val="28"/>
              </w:rPr>
              <w:t>г. Иваново и ОО областного и федерального подчинения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4001" w:rsidRPr="00227FAC" w:rsidRDefault="006A4001" w:rsidP="006A4001">
            <w:pPr>
              <w:widowControl w:val="0"/>
              <w:tabs>
                <w:tab w:val="left" w:pos="1134"/>
              </w:tabs>
              <w:ind w:firstLine="9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специалистами МСУ, назначенными ответственными за передачу материалов приказом руководителя МСУ, не позднее, чем на следующий </w:t>
            </w:r>
            <w:r w:rsidR="00803BA8" w:rsidRPr="00227FAC">
              <w:rPr>
                <w:rFonts w:ascii="Times New Roman" w:hAnsi="Times New Roman" w:cs="Times New Roman"/>
                <w:sz w:val="28"/>
                <w:szCs w:val="28"/>
              </w:rPr>
              <w:t>после на</w:t>
            </w:r>
            <w:r w:rsidR="00100A72" w:rsidRPr="00227F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03BA8" w:rsidRPr="00227FAC">
              <w:rPr>
                <w:rFonts w:ascii="Times New Roman" w:hAnsi="Times New Roman" w:cs="Times New Roman"/>
                <w:sz w:val="28"/>
                <w:szCs w:val="28"/>
              </w:rPr>
              <w:t>исания итогового сочинения (изложения)</w:t>
            </w:r>
            <w:r w:rsidR="00100A72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03BA8" w:rsidRPr="00227FAC">
              <w:rPr>
                <w:rFonts w:ascii="Times New Roman" w:hAnsi="Times New Roman" w:cs="Times New Roman"/>
                <w:sz w:val="28"/>
                <w:szCs w:val="28"/>
              </w:rPr>
              <w:t>до 15:00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03BA8" w:rsidRPr="00227F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муниципальные ОО, </w:t>
            </w:r>
            <w:r w:rsidRPr="00227FAC">
              <w:rPr>
                <w:rFonts w:ascii="Times New Roman" w:hAnsi="Times New Roman" w:cs="Times New Roman"/>
                <w:i/>
                <w:sz w:val="28"/>
                <w:szCs w:val="28"/>
              </w:rPr>
              <w:t>кроме г. Иваново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5B83" w:rsidRPr="00227FAC" w:rsidRDefault="006A4001" w:rsidP="004337DC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9.3. </w:t>
            </w:r>
            <w:r w:rsidR="006B43F8" w:rsidRPr="00227FAC">
              <w:rPr>
                <w:rFonts w:ascii="Times New Roman" w:hAnsi="Times New Roman" w:cs="Times New Roman"/>
                <w:sz w:val="28"/>
                <w:szCs w:val="28"/>
              </w:rPr>
              <w:t>Обработка</w:t>
            </w:r>
            <w:r w:rsidR="00097F03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43F8" w:rsidRPr="00227FAC">
              <w:rPr>
                <w:rFonts w:ascii="Times New Roman" w:hAnsi="Times New Roman" w:cs="Times New Roman"/>
                <w:sz w:val="28"/>
                <w:szCs w:val="28"/>
              </w:rPr>
              <w:t>результатов выполнения итогового сочинения</w:t>
            </w:r>
            <w:r w:rsidR="00D05B83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(изложения) </w:t>
            </w:r>
            <w:r w:rsidR="00B45E5F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в РЦОИ </w:t>
            </w:r>
            <w:r w:rsidR="00D05B83" w:rsidRPr="00227FAC">
              <w:rPr>
                <w:rFonts w:ascii="Times New Roman" w:hAnsi="Times New Roman" w:cs="Times New Roman"/>
                <w:sz w:val="28"/>
                <w:szCs w:val="28"/>
              </w:rPr>
              <w:t>включает в себя:</w:t>
            </w:r>
          </w:p>
          <w:p w:rsidR="00A83B92" w:rsidRPr="00227FAC" w:rsidRDefault="00D05B83" w:rsidP="00A52A61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– копирование оригиналов бланков</w:t>
            </w:r>
            <w:r w:rsidR="00B81FB6" w:rsidRPr="00227F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3B92" w:rsidRPr="00227FAC" w:rsidRDefault="00A83B92" w:rsidP="00352653">
            <w:pPr>
              <w:tabs>
                <w:tab w:val="left" w:pos="1118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Копирование бланков итогового сочинения (изложения) с внесенной </w:t>
            </w:r>
            <w:r w:rsidR="00100A72" w:rsidRPr="00227FAC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227FAC">
              <w:rPr>
                <w:rFonts w:ascii="Times New Roman" w:hAnsi="Times New Roman" w:cs="Times New Roman"/>
                <w:i/>
                <w:sz w:val="28"/>
                <w:szCs w:val="28"/>
              </w:rPr>
              <w:t>в бланк регистрации отметкой «Х» в поле «Не закончил» («Удален»), подтвержденной подписью члена комиссии по проведению итогового сочинения (изложения), не производится, проверка таких сочинений (изложений) не осуществляется.</w:t>
            </w:r>
          </w:p>
          <w:p w:rsidR="00815BED" w:rsidRPr="00227FAC" w:rsidRDefault="00815BED" w:rsidP="00815BED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i/>
                <w:sz w:val="28"/>
                <w:szCs w:val="28"/>
              </w:rPr>
              <w:t>Копии форм ИС-08 «Акт о досрочном завершении написания итогового сочинения (изложения) по уважительным причинам» и ИС-09 «Акт об удалении участника итогового сочинения (изложения)» передаются руководителем РЦОИ в ГЭК для последующего допуска указанных участников к повторной сдаче итогового сочинения (изложения).</w:t>
            </w:r>
          </w:p>
          <w:p w:rsidR="00D05B83" w:rsidRPr="00227FAC" w:rsidRDefault="00D05B83" w:rsidP="00352653">
            <w:pPr>
              <w:tabs>
                <w:tab w:val="left" w:pos="1118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– проверку итогового сочинения (изложения) </w:t>
            </w:r>
            <w:r w:rsidR="00EA4A59" w:rsidRPr="00227FAC">
              <w:rPr>
                <w:rFonts w:ascii="Times New Roman" w:hAnsi="Times New Roman" w:cs="Times New Roman"/>
                <w:sz w:val="28"/>
                <w:szCs w:val="28"/>
              </w:rPr>
              <w:t>экспертами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25F" w:rsidRPr="00227FAC">
              <w:rPr>
                <w:rFonts w:ascii="Times New Roman" w:hAnsi="Times New Roman" w:cs="Times New Roman"/>
                <w:sz w:val="28"/>
                <w:szCs w:val="28"/>
              </w:rPr>
              <w:t>предметной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</w:t>
            </w:r>
            <w:r w:rsidR="00501DE5" w:rsidRPr="00227FAC">
              <w:rPr>
                <w:rFonts w:ascii="Times New Roman" w:hAnsi="Times New Roman" w:cs="Times New Roman"/>
                <w:sz w:val="28"/>
                <w:szCs w:val="28"/>
              </w:rPr>
              <w:t>по проверке итогового сочинения (изложения)</w:t>
            </w:r>
            <w:r w:rsidR="00B81FB6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52653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Порядком </w:t>
            </w:r>
            <w:r w:rsidR="00352653" w:rsidRPr="00227FAC">
              <w:rPr>
                <w:rFonts w:ascii="Times New Roman" w:hAnsi="Times New Roman" w:cs="Times New Roman"/>
                <w:sz w:val="28"/>
              </w:rPr>
              <w:t>проверки и оценивания итогового сочинения (изложе</w:t>
            </w:r>
            <w:r w:rsidR="00EA4A59" w:rsidRPr="00227FAC">
              <w:rPr>
                <w:rFonts w:ascii="Times New Roman" w:hAnsi="Times New Roman" w:cs="Times New Roman"/>
                <w:sz w:val="28"/>
              </w:rPr>
              <w:t>ния) в Ивановской области в 202</w:t>
            </w:r>
            <w:r w:rsidR="00B81FB6" w:rsidRPr="00227FAC">
              <w:rPr>
                <w:rFonts w:ascii="Times New Roman" w:hAnsi="Times New Roman" w:cs="Times New Roman"/>
                <w:sz w:val="28"/>
              </w:rPr>
              <w:t>4</w:t>
            </w:r>
            <w:r w:rsidR="00352653" w:rsidRPr="00227FAC">
              <w:rPr>
                <w:rFonts w:ascii="Times New Roman" w:hAnsi="Times New Roman" w:cs="Times New Roman"/>
                <w:sz w:val="28"/>
              </w:rPr>
              <w:t>-202</w:t>
            </w:r>
            <w:r w:rsidR="00B81FB6" w:rsidRPr="00227FAC">
              <w:rPr>
                <w:rFonts w:ascii="Times New Roman" w:hAnsi="Times New Roman" w:cs="Times New Roman"/>
                <w:sz w:val="28"/>
              </w:rPr>
              <w:t>5</w:t>
            </w:r>
            <w:r w:rsidR="00352653" w:rsidRPr="00227FAC">
              <w:rPr>
                <w:rFonts w:ascii="Times New Roman" w:hAnsi="Times New Roman" w:cs="Times New Roman"/>
                <w:sz w:val="28"/>
              </w:rPr>
              <w:t xml:space="preserve"> учебном году, утвержденным приказом Департамента</w:t>
            </w:r>
            <w:r w:rsidR="00A6007A" w:rsidRPr="00227FAC">
              <w:rPr>
                <w:rFonts w:ascii="Times New Roman" w:hAnsi="Times New Roman" w:cs="Times New Roman"/>
                <w:sz w:val="28"/>
              </w:rPr>
              <w:t>;</w:t>
            </w:r>
          </w:p>
          <w:p w:rsidR="00D05B83" w:rsidRPr="00227FAC" w:rsidRDefault="00D05B83" w:rsidP="00A52A61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перенос результатов проверки по критериям оценивания </w:t>
            </w:r>
            <w:r w:rsidR="00C034A3" w:rsidRPr="00227FA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оценки «зачет»/«незачет») из копий бланков регистрации в оригиналы бланков регистрации участников итогового сочинения (изложения);</w:t>
            </w:r>
          </w:p>
          <w:p w:rsidR="00A674C0" w:rsidRPr="00227FAC" w:rsidRDefault="00D05B83" w:rsidP="00A52A61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674C0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обработку </w:t>
            </w:r>
            <w:r w:rsidR="00DF6C31" w:rsidRPr="00227FAC">
              <w:rPr>
                <w:rFonts w:ascii="Times New Roman" w:hAnsi="Times New Roman" w:cs="Times New Roman"/>
                <w:sz w:val="28"/>
                <w:szCs w:val="28"/>
              </w:rPr>
              <w:t>проверенных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47B4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оригиналов </w:t>
            </w:r>
            <w:r w:rsidR="004E5195" w:rsidRPr="00227FAC">
              <w:rPr>
                <w:rFonts w:ascii="Times New Roman" w:hAnsi="Times New Roman" w:cs="Times New Roman"/>
                <w:sz w:val="28"/>
                <w:szCs w:val="28"/>
              </w:rPr>
              <w:t>бланков:</w:t>
            </w:r>
          </w:p>
          <w:p w:rsidR="00A674C0" w:rsidRPr="00227FAC" w:rsidRDefault="00D05B83" w:rsidP="00EB025E">
            <w:pPr>
              <w:pStyle w:val="ad"/>
              <w:widowControl w:val="0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сканирование оригиналов бланков итогового сочинения (изложения)</w:t>
            </w:r>
            <w:r w:rsidR="003A7157" w:rsidRPr="00227FAC">
              <w:t xml:space="preserve"> </w:t>
            </w:r>
            <w:r w:rsidR="00EB025E" w:rsidRPr="00227FAC">
              <w:rPr>
                <w:rFonts w:ascii="Times New Roman" w:hAnsi="Times New Roman" w:cs="Times New Roman"/>
                <w:sz w:val="28"/>
                <w:szCs w:val="28"/>
              </w:rPr>
              <w:t>после проведения проверки, оценивания</w:t>
            </w:r>
            <w:r w:rsidR="004E5195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B025E" w:rsidRPr="00227FAC">
              <w:rPr>
                <w:rFonts w:ascii="Times New Roman" w:hAnsi="Times New Roman" w:cs="Times New Roman"/>
                <w:sz w:val="28"/>
                <w:szCs w:val="28"/>
              </w:rPr>
              <w:t>и переноса результатов оценивания в оригиналы бланков.</w:t>
            </w:r>
            <w:r w:rsidR="00A674C0" w:rsidRPr="00227FA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B025E" w:rsidRPr="00227FAC">
              <w:rPr>
                <w:rFonts w:ascii="Times New Roman" w:hAnsi="Times New Roman" w:cs="Times New Roman"/>
                <w:sz w:val="28"/>
                <w:szCs w:val="28"/>
              </w:rPr>
              <w:t>Сканированию подлежат все выданные участникам бланки итогового сочинения (изложения),</w:t>
            </w:r>
            <w:r w:rsidR="00EB025E" w:rsidRPr="00227FA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674C0" w:rsidRPr="00227F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r w:rsidR="00EB025E" w:rsidRPr="00227F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незаполненные, а также </w:t>
            </w:r>
            <w:r w:rsidR="00A674C0" w:rsidRPr="00227F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бланк</w:t>
            </w:r>
            <w:r w:rsidR="00EB025E" w:rsidRPr="00227F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A674C0" w:rsidRPr="00227F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итогового сочинения (изложения) с внесенной отметкой «Х» в пол</w:t>
            </w:r>
            <w:r w:rsidR="003A7157" w:rsidRPr="00227F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A674C0" w:rsidRPr="00227F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«Не закончил» </w:t>
            </w:r>
            <w:r w:rsidR="003A7157" w:rsidRPr="00227F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или «Удален»</w:t>
            </w:r>
            <w:r w:rsidR="00A674C0" w:rsidRPr="00227F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подтвержденной подписью члена комиссии по проведению итогового сочинения (изложения)</w:t>
            </w:r>
            <w:r w:rsidR="004E5195" w:rsidRPr="00227F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74C0" w:rsidRPr="00227FAC" w:rsidRDefault="00D05B83" w:rsidP="00A674C0">
            <w:pPr>
              <w:pStyle w:val="ad"/>
              <w:widowControl w:val="0"/>
              <w:numPr>
                <w:ilvl w:val="0"/>
                <w:numId w:val="7"/>
              </w:numPr>
              <w:ind w:left="1560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распознавание информации, внесенной в </w:t>
            </w:r>
            <w:r w:rsidR="004E5195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проверенные 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оригиналы бланков итогового сочинения (изложения)</w:t>
            </w:r>
            <w:r w:rsidR="004E5195" w:rsidRPr="00227F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5B83" w:rsidRPr="00227FAC" w:rsidRDefault="00220C41" w:rsidP="00A674C0">
            <w:pPr>
              <w:pStyle w:val="ad"/>
              <w:widowControl w:val="0"/>
              <w:numPr>
                <w:ilvl w:val="0"/>
                <w:numId w:val="7"/>
              </w:numPr>
              <w:ind w:left="1560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сверку распознанной информации с оригинальной информацией, внесенной в проверенные оригиналы бланков итогового сочинения (изложения)</w:t>
            </w:r>
            <w:r w:rsidR="00D05B83" w:rsidRPr="00227F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5B83" w:rsidRPr="00227FAC" w:rsidRDefault="00D05B83" w:rsidP="00A52A61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674C0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размещение образов оригиналов бланков итогового сочинения (изложения) на региональном сервере;</w:t>
            </w:r>
          </w:p>
          <w:p w:rsidR="00D05B83" w:rsidRPr="00227FAC" w:rsidRDefault="00D05B83" w:rsidP="00A52A61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674C0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подготовку протоколов с результатами.</w:t>
            </w:r>
          </w:p>
          <w:p w:rsidR="00FC12A4" w:rsidRPr="00227FAC" w:rsidRDefault="0046189B" w:rsidP="00A52A61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021B7" w:rsidRPr="00227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4001" w:rsidRPr="00227F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021B7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C12A4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итогового сочинения (изложения) </w:t>
            </w:r>
            <w:r w:rsidR="0052025F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</w:t>
            </w:r>
            <w:r w:rsidR="00FB620C" w:rsidRPr="00227FAC">
              <w:rPr>
                <w:rFonts w:ascii="Times New Roman" w:hAnsi="Times New Roman" w:cs="Times New Roman"/>
                <w:sz w:val="28"/>
                <w:szCs w:val="28"/>
              </w:rPr>
              <w:t>предметной комиссией по проверке</w:t>
            </w:r>
            <w:r w:rsidR="005D2D47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итогового сочинения (изложения)</w:t>
            </w:r>
            <w:r w:rsidR="004E5195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2025F" w:rsidRPr="00227FAC">
              <w:rPr>
                <w:rFonts w:ascii="Times New Roman" w:hAnsi="Times New Roman" w:cs="Times New Roman"/>
                <w:sz w:val="28"/>
                <w:szCs w:val="28"/>
              </w:rPr>
              <w:t>с использованием копий бланков</w:t>
            </w:r>
            <w:r w:rsidR="00FC12A4" w:rsidRPr="00227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12A4" w:rsidRPr="00227FAC" w:rsidRDefault="005D2D47" w:rsidP="005D2D47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 w:rsidR="00DF6C31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предметной</w:t>
            </w:r>
            <w:r w:rsidR="00F021B7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проверяют копии бланков записи</w:t>
            </w:r>
            <w:r w:rsidR="004E5195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021B7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D7718E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вносят в копию бланка регистрации </w:t>
            </w:r>
            <w:r w:rsidR="00F021B7" w:rsidRPr="00227FAC">
              <w:rPr>
                <w:rFonts w:ascii="Times New Roman" w:hAnsi="Times New Roman" w:cs="Times New Roman"/>
                <w:sz w:val="28"/>
                <w:szCs w:val="28"/>
              </w:rPr>
              <w:t>результаты оценивания</w:t>
            </w:r>
            <w:r w:rsidR="004E5195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021B7" w:rsidRPr="00227FAC">
              <w:rPr>
                <w:rFonts w:ascii="Times New Roman" w:hAnsi="Times New Roman" w:cs="Times New Roman"/>
                <w:sz w:val="28"/>
                <w:szCs w:val="28"/>
              </w:rPr>
              <w:t>по критериям («зачет»/ «незачет»)</w:t>
            </w:r>
            <w:r w:rsidR="00FC12A4" w:rsidRPr="00227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12A4" w:rsidRPr="00227FAC" w:rsidRDefault="0046189B" w:rsidP="00F021B7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021B7" w:rsidRPr="00227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4001" w:rsidRPr="00227F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021B7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. Результаты проверки по критериям оценивания («зачет»/ «незачет») из копий бланков регистрации в оригиналы бланков регистрации участников итогового сочинения (изложения) переносят </w:t>
            </w:r>
            <w:r w:rsidR="00367ED9" w:rsidRPr="00227FAC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 w:rsidR="00F021B7" w:rsidRPr="00227F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67ED9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лица, уполномоченны</w:t>
            </w:r>
            <w:r w:rsidR="00F021B7" w:rsidRPr="00227F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67ED9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Департаментом</w:t>
            </w:r>
            <w:r w:rsidR="00FC12A4" w:rsidRPr="00227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0D89" w:rsidRPr="00227FAC" w:rsidRDefault="0046189B" w:rsidP="00EB025E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62E3B" w:rsidRPr="00227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4001" w:rsidRPr="00227F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E7930" w:rsidRPr="00227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6A3D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0425" w:rsidRPr="00227FAC">
              <w:rPr>
                <w:rFonts w:ascii="Times New Roman" w:hAnsi="Times New Roman" w:cs="Times New Roman"/>
                <w:sz w:val="28"/>
                <w:szCs w:val="28"/>
              </w:rPr>
              <w:t>Проверка итогового сочинения (изложения) и обработка материалов итогового сочинения (изложения) должны завершиться</w:t>
            </w:r>
            <w:r w:rsidR="008A35A4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80425" w:rsidRPr="00227FAC">
              <w:rPr>
                <w:rFonts w:ascii="Times New Roman" w:hAnsi="Times New Roman" w:cs="Times New Roman"/>
                <w:sz w:val="28"/>
                <w:szCs w:val="28"/>
              </w:rPr>
              <w:t>в следующие сроки:</w:t>
            </w:r>
          </w:p>
          <w:p w:rsidR="00A80425" w:rsidRPr="00227FAC" w:rsidRDefault="00A80425" w:rsidP="00A80425">
            <w:pPr>
              <w:pStyle w:val="ad"/>
              <w:widowControl w:val="0"/>
              <w:numPr>
                <w:ilvl w:val="0"/>
                <w:numId w:val="34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сочинение (изложение), проведенное </w:t>
            </w:r>
            <w:r w:rsidR="008A35A4" w:rsidRPr="00227F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54A4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</w:t>
            </w:r>
            <w:r w:rsidR="008A35A4" w:rsidRPr="00227F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54A4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8A35A4" w:rsidRPr="00227F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  <w:r w:rsidR="002254A4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25CC5" w:rsidRPr="00227F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не позднее чем через двенадцать календарных дней с соответствующей даты проведения итогового сочинения (изложения);</w:t>
            </w:r>
          </w:p>
          <w:p w:rsidR="00A80425" w:rsidRPr="00227FAC" w:rsidRDefault="00A80425" w:rsidP="00A80425">
            <w:pPr>
              <w:pStyle w:val="ad"/>
              <w:widowControl w:val="0"/>
              <w:numPr>
                <w:ilvl w:val="0"/>
                <w:numId w:val="34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сочинение (изложение), проведенное </w:t>
            </w:r>
            <w:r w:rsidR="008A35A4" w:rsidRPr="00227F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  <w:r w:rsidR="002254A4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4ECB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5A4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а также в дополнительную дату, определенную Рособрнадзором</w:t>
            </w:r>
            <w:r w:rsidR="00233C76" w:rsidRPr="00227F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0A72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25CC5" w:rsidRPr="00227F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не позднее чем через восемь календарных дней с даты проведения итогового сочинения (изложения).</w:t>
            </w:r>
          </w:p>
          <w:p w:rsidR="00DE55A3" w:rsidRPr="00227FAC" w:rsidRDefault="0046189B" w:rsidP="00A52A61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E7930" w:rsidRPr="00227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4001" w:rsidRPr="00227F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C001E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55A3" w:rsidRPr="00227FAC">
              <w:rPr>
                <w:rFonts w:ascii="Times New Roman" w:hAnsi="Times New Roman" w:cs="Times New Roman"/>
                <w:sz w:val="28"/>
                <w:szCs w:val="28"/>
              </w:rPr>
              <w:t>Сведения о результатах итогового сочинения (изложения) РЦОИ вносит в РИС.</w:t>
            </w:r>
          </w:p>
          <w:p w:rsidR="00870D89" w:rsidRPr="00227FAC" w:rsidRDefault="0046189B" w:rsidP="00A52A61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C478D5" w:rsidRPr="00227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4001" w:rsidRPr="00227F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13379" w:rsidRPr="00227FAC">
              <w:rPr>
                <w:rFonts w:ascii="Times New Roman" w:hAnsi="Times New Roman" w:cs="Times New Roman"/>
                <w:sz w:val="28"/>
                <w:szCs w:val="28"/>
              </w:rPr>
              <w:t>. Образы оригиналов бланков итогового сочинения (изложения) РЦОИ разм</w:t>
            </w:r>
            <w:r w:rsidR="008A35A4" w:rsidRPr="00227FAC">
              <w:rPr>
                <w:rFonts w:ascii="Times New Roman" w:hAnsi="Times New Roman" w:cs="Times New Roman"/>
                <w:sz w:val="28"/>
                <w:szCs w:val="28"/>
              </w:rPr>
              <w:t>ещает на региональных серверах.</w:t>
            </w:r>
          </w:p>
          <w:p w:rsidR="00870D89" w:rsidRPr="00227FAC" w:rsidRDefault="0046189B" w:rsidP="00A52A61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478D5" w:rsidRPr="00227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4001" w:rsidRPr="00227F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13379" w:rsidRPr="00227FAC">
              <w:rPr>
                <w:rFonts w:ascii="Times New Roman" w:hAnsi="Times New Roman" w:cs="Times New Roman"/>
                <w:sz w:val="28"/>
                <w:szCs w:val="28"/>
              </w:rPr>
              <w:t>.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</w:t>
            </w:r>
            <w:r w:rsidR="008A35A4" w:rsidRPr="00227FAC">
              <w:rPr>
                <w:rFonts w:ascii="Times New Roman" w:hAnsi="Times New Roman" w:cs="Times New Roman"/>
                <w:sz w:val="28"/>
                <w:szCs w:val="28"/>
              </w:rPr>
              <w:t>ИС.</w:t>
            </w:r>
          </w:p>
          <w:p w:rsidR="00176BBF" w:rsidRPr="00227FAC" w:rsidRDefault="0046189B" w:rsidP="00AF75DD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E7930" w:rsidRPr="00227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4001" w:rsidRPr="00227F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70D89" w:rsidRPr="00227FAC">
              <w:rPr>
                <w:rFonts w:ascii="Times New Roman" w:hAnsi="Times New Roman" w:cs="Times New Roman"/>
                <w:sz w:val="28"/>
                <w:szCs w:val="28"/>
              </w:rPr>
              <w:t>. Бумажные оригиналы бланков итогового сочинения (изложения)</w:t>
            </w:r>
            <w:r w:rsidR="00176BBF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70D89" w:rsidRPr="00227FAC">
              <w:rPr>
                <w:rFonts w:ascii="Times New Roman" w:hAnsi="Times New Roman" w:cs="Times New Roman"/>
                <w:sz w:val="28"/>
                <w:szCs w:val="28"/>
              </w:rPr>
              <w:t>аудиозаписи устных итоговых сочинений (изложений)</w:t>
            </w:r>
            <w:r w:rsidR="00100A72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CDC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70D89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(в случае прохождения итогового сочинения (изложения) в устной форме участниками с ОВЗ, детьми-инвалидами и инвалидами) </w:t>
            </w:r>
            <w:r w:rsidR="00176BBF" w:rsidRPr="00227FAC">
              <w:rPr>
                <w:rFonts w:ascii="Times New Roman" w:hAnsi="Times New Roman" w:cs="Times New Roman"/>
                <w:sz w:val="28"/>
                <w:szCs w:val="28"/>
              </w:rPr>
              <w:t>хранятся</w:t>
            </w:r>
            <w:r w:rsidR="00870D89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в РЦОИ</w:t>
            </w:r>
            <w:r w:rsidR="00176BBF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до 1 марта </w:t>
            </w:r>
            <w:r w:rsidR="00EB025E" w:rsidRPr="00227FAC">
              <w:rPr>
                <w:rFonts w:ascii="Times New Roman" w:hAnsi="Times New Roman" w:cs="Times New Roman"/>
                <w:sz w:val="28"/>
                <w:szCs w:val="28"/>
              </w:rPr>
              <w:t>следующего учебного года</w:t>
            </w:r>
            <w:r w:rsidR="00870D89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76BBF" w:rsidRPr="00227FAC">
              <w:rPr>
                <w:rFonts w:ascii="Times New Roman" w:hAnsi="Times New Roman" w:cs="Times New Roman"/>
                <w:sz w:val="28"/>
                <w:szCs w:val="28"/>
              </w:rPr>
              <w:t>После окончания сроков хранения уничтожаются Центром.</w:t>
            </w:r>
          </w:p>
          <w:p w:rsidR="00313379" w:rsidRPr="00227FAC" w:rsidRDefault="00313379" w:rsidP="005731A2">
            <w:pPr>
              <w:pStyle w:val="ad"/>
              <w:widowControl w:val="0"/>
              <w:numPr>
                <w:ilvl w:val="0"/>
                <w:numId w:val="29"/>
              </w:numPr>
              <w:spacing w:before="120" w:after="12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bookmarkStart w:id="7" w:name="_Toc494819151"/>
            <w:r w:rsidRPr="00227FAC">
              <w:rPr>
                <w:rFonts w:ascii="Times New Roman" w:hAnsi="Times New Roman" w:cs="Times New Roman"/>
                <w:b/>
                <w:sz w:val="28"/>
              </w:rPr>
              <w:t>Повторный допуск к написанию итогового сочинения (изложения)</w:t>
            </w:r>
            <w:bookmarkEnd w:id="7"/>
          </w:p>
          <w:p w:rsidR="00313379" w:rsidRPr="00227FAC" w:rsidRDefault="001E7930" w:rsidP="00EF4B58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508" w:rsidRPr="00227F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.1. </w:t>
            </w:r>
            <w:r w:rsidR="00313379" w:rsidRPr="00227FAC">
              <w:rPr>
                <w:rFonts w:ascii="Times New Roman" w:hAnsi="Times New Roman" w:cs="Times New Roman"/>
                <w:sz w:val="28"/>
                <w:szCs w:val="28"/>
              </w:rPr>
              <w:t>Повторно к написанию итогового сочинения (изложения)</w:t>
            </w:r>
            <w:r w:rsidR="00E12AE0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13379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в текущем учебном году в дополнительные </w:t>
            </w:r>
            <w:r w:rsidR="00E12AE0" w:rsidRPr="00227FAC"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  <w:r w:rsidR="00313379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12AE0" w:rsidRPr="00227F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15096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6163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февраля 20</w:t>
            </w:r>
            <w:r w:rsidR="002A1967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E12AE0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5 года</w:t>
            </w:r>
            <w:r w:rsidR="00E12AE0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346163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="00E12AE0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233C76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апреля</w:t>
            </w:r>
            <w:r w:rsidR="00346163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</w:t>
            </w:r>
            <w:r w:rsidR="002A1967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E12AE0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346163" w:rsidRPr="00227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  <w:r w:rsidR="00313379" w:rsidRPr="00227FAC">
              <w:rPr>
                <w:rFonts w:ascii="Times New Roman" w:hAnsi="Times New Roman" w:cs="Times New Roman"/>
                <w:sz w:val="28"/>
                <w:szCs w:val="28"/>
              </w:rPr>
              <w:t>) допускаются:</w:t>
            </w:r>
          </w:p>
          <w:p w:rsidR="00054546" w:rsidRPr="00227FAC" w:rsidRDefault="00054546" w:rsidP="00054546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обучающиеся и экстерны, получившие по итоговому сочинению (изложению) неудовлетво</w:t>
            </w:r>
            <w:r w:rsidR="006D329C" w:rsidRPr="00227FAC">
              <w:rPr>
                <w:rFonts w:ascii="Times New Roman" w:hAnsi="Times New Roman" w:cs="Times New Roman"/>
                <w:sz w:val="28"/>
                <w:szCs w:val="28"/>
              </w:rPr>
              <w:t>рительный результат («незачет»)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54546" w:rsidRPr="00227FAC" w:rsidRDefault="00054546" w:rsidP="00054546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обучающиеся и экстерны, удаленные с итогового сочинения (изложения) за нарушение требо</w:t>
            </w:r>
            <w:r w:rsidR="00D5645C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ваний, установленных подпунктом </w:t>
            </w:r>
            <w:r w:rsidR="00100A72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1 пункта 28 Порядка проведения ГИА;</w:t>
            </w:r>
          </w:p>
          <w:p w:rsidR="00054546" w:rsidRPr="00227FAC" w:rsidRDefault="00054546" w:rsidP="00054546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участники итогового сочинения (изложения), не явившиеся</w:t>
            </w:r>
            <w:r w:rsidR="007803FA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на итоговое сочинение (изложение) по уважительным причинам (болезнь или иные обстоятельства), подтвержденным документально;</w:t>
            </w:r>
          </w:p>
          <w:p w:rsidR="007054CD" w:rsidRPr="00227FAC" w:rsidRDefault="00054546" w:rsidP="007054CD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</w:t>
            </w:r>
            <w:r w:rsidR="00035F17" w:rsidRPr="00227FAC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  <w:p w:rsidR="00313379" w:rsidRPr="00227FAC" w:rsidRDefault="001E7930" w:rsidP="007054CD">
            <w:pPr>
              <w:pStyle w:val="ad"/>
              <w:widowControl w:val="0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508" w:rsidRPr="00227F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.2. </w:t>
            </w:r>
            <w:r w:rsidR="00313379" w:rsidRPr="00227FAC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="00B0336A" w:rsidRPr="00227FAC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7054CD" w:rsidRPr="00227FAC">
              <w:rPr>
                <w:rFonts w:ascii="Times New Roman" w:hAnsi="Times New Roman" w:cs="Times New Roman"/>
                <w:sz w:val="28"/>
                <w:szCs w:val="26"/>
              </w:rPr>
              <w:t>и</w:t>
            </w:r>
            <w:r w:rsidR="007054CD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336A" w:rsidRPr="00227FAC">
              <w:rPr>
                <w:rFonts w:ascii="Times New Roman" w:hAnsi="Times New Roman" w:cs="Times New Roman"/>
                <w:sz w:val="28"/>
                <w:szCs w:val="28"/>
              </w:rPr>
              <w:t>экстерны</w:t>
            </w:r>
            <w:r w:rsidR="00313379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, получившие по итоговому сочинению (изложению) неудовлетворительный результат («незачет»), </w:t>
            </w:r>
            <w:r w:rsidR="007054CD" w:rsidRPr="00227FAC">
              <w:rPr>
                <w:rFonts w:ascii="Times New Roman" w:hAnsi="Times New Roman" w:cs="Times New Roman"/>
                <w:sz w:val="28"/>
                <w:szCs w:val="28"/>
              </w:rPr>
              <w:t>допускаются к участию в итоговом сочинении (изложении) в текущем учебном году</w:t>
            </w:r>
            <w:r w:rsidR="006D329C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4CD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не более двух раз и только в дополнительные даты, установленные </w:t>
            </w:r>
            <w:r w:rsidR="00B0336A" w:rsidRPr="00227FAC">
              <w:rPr>
                <w:rFonts w:ascii="Times New Roman" w:hAnsi="Times New Roman" w:cs="Times New Roman"/>
                <w:sz w:val="28"/>
                <w:szCs w:val="28"/>
              </w:rPr>
              <w:t>Порядком проведения ГИА</w:t>
            </w:r>
            <w:r w:rsidR="00FB7496" w:rsidRPr="00227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3379" w:rsidRPr="00227FAC" w:rsidRDefault="00313379" w:rsidP="005731A2">
            <w:pPr>
              <w:pStyle w:val="ad"/>
              <w:widowControl w:val="0"/>
              <w:numPr>
                <w:ilvl w:val="0"/>
                <w:numId w:val="29"/>
              </w:numPr>
              <w:spacing w:before="120" w:after="12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bookmarkStart w:id="8" w:name="_Toc494819152"/>
            <w:r w:rsidRPr="00227FAC">
              <w:rPr>
                <w:rFonts w:ascii="Times New Roman" w:hAnsi="Times New Roman" w:cs="Times New Roman"/>
                <w:b/>
                <w:sz w:val="28"/>
              </w:rPr>
              <w:t>Проведение повторной проверки итогового сочинения (изложения)</w:t>
            </w:r>
            <w:bookmarkEnd w:id="8"/>
          </w:p>
          <w:p w:rsidR="00313379" w:rsidRPr="00227FAC" w:rsidRDefault="0009425F" w:rsidP="00AA31C2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508" w:rsidRPr="00227F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.1. </w:t>
            </w:r>
            <w:r w:rsidR="00313379" w:rsidRPr="00227FAC">
              <w:rPr>
                <w:rFonts w:ascii="Times New Roman" w:hAnsi="Times New Roman" w:cs="Times New Roman"/>
                <w:sz w:val="28"/>
                <w:szCs w:val="28"/>
              </w:rPr>
              <w:t>В целях предотвращения конфликта интересов и обеспечения объективного оценивания итогового сочинения (изложения) обучающимся</w:t>
            </w:r>
            <w:r w:rsidR="00AA31C2" w:rsidRPr="00227FAC">
              <w:rPr>
                <w:rFonts w:ascii="Times New Roman" w:hAnsi="Times New Roman" w:cs="Times New Roman"/>
                <w:sz w:val="28"/>
                <w:szCs w:val="28"/>
              </w:rPr>
              <w:t>, экстернам</w:t>
            </w:r>
            <w:r w:rsidR="00313379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</w:t>
            </w:r>
            <w:r w:rsidR="00D45AC6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4186E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государственную экзаменационную комиссию (далее – </w:t>
            </w:r>
            <w:r w:rsidR="009B62F6" w:rsidRPr="00227FAC">
              <w:rPr>
                <w:rFonts w:ascii="Times New Roman" w:hAnsi="Times New Roman" w:cs="Times New Roman"/>
                <w:sz w:val="28"/>
                <w:szCs w:val="28"/>
              </w:rPr>
              <w:t>ГЭК</w:t>
            </w:r>
            <w:r w:rsidR="0074186E" w:rsidRPr="00227F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04ECB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1C2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45AC6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814825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повторную </w:t>
            </w:r>
            <w:r w:rsidR="00D45AC6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проверку сданного ими итогового сочинения (изложения) </w:t>
            </w:r>
            <w:r w:rsidR="00C8253B" w:rsidRPr="00227FAC">
              <w:rPr>
                <w:rFonts w:ascii="Times New Roman" w:hAnsi="Times New Roman" w:cs="Times New Roman"/>
                <w:sz w:val="28"/>
                <w:szCs w:val="28"/>
              </w:rPr>
              <w:t>комиссией по проверке итогового сочинения (изложения)</w:t>
            </w:r>
            <w:r w:rsidR="00D45AC6" w:rsidRPr="00227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425F" w:rsidRPr="00227FAC" w:rsidRDefault="0009425F" w:rsidP="00EF4B58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508" w:rsidRPr="00227F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.2. Заявление в </w:t>
            </w:r>
            <w:r w:rsidR="009B62F6" w:rsidRPr="00227FAC">
              <w:rPr>
                <w:rFonts w:ascii="Times New Roman" w:hAnsi="Times New Roman" w:cs="Times New Roman"/>
                <w:sz w:val="28"/>
                <w:szCs w:val="28"/>
              </w:rPr>
              <w:t>ГЭК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814825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повторную 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проверку итогового сочинения 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(изложения) </w:t>
            </w:r>
            <w:r w:rsidR="00814825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подается </w:t>
            </w:r>
            <w:r w:rsidR="00DE70DB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обучающимся </w:t>
            </w:r>
            <w:r w:rsidR="00814825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в письменной форме в течение двух рабочих дней </w:t>
            </w:r>
            <w:r w:rsidR="0069435D" w:rsidRPr="00227FAC">
              <w:rPr>
                <w:rFonts w:ascii="Times New Roman" w:hAnsi="Times New Roman" w:cs="Times New Roman"/>
                <w:sz w:val="28"/>
                <w:szCs w:val="28"/>
              </w:rPr>
              <w:t>с даты ознакомления с результатами</w:t>
            </w:r>
            <w:r w:rsidR="009B62F6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итогового сочинения (изложения)</w:t>
            </w:r>
            <w:r w:rsidR="00AA31C2" w:rsidRPr="00227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4825" w:rsidRPr="00227FAC" w:rsidRDefault="00814825" w:rsidP="00EF4B58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508" w:rsidRPr="00227F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.3. Обучающийся пода</w:t>
            </w:r>
            <w:r w:rsidR="00AF329F" w:rsidRPr="00227F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т заявление в ОО, в которой осваивает образовательные програм</w:t>
            </w:r>
            <w:r w:rsidR="00AA31C2" w:rsidRPr="00227FAC">
              <w:rPr>
                <w:rFonts w:ascii="Times New Roman" w:hAnsi="Times New Roman" w:cs="Times New Roman"/>
                <w:sz w:val="28"/>
                <w:szCs w:val="28"/>
              </w:rPr>
              <w:t>мы среднего общего образования.</w:t>
            </w:r>
          </w:p>
          <w:p w:rsidR="00814825" w:rsidRPr="00227FAC" w:rsidRDefault="00814825" w:rsidP="00EF4B58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508" w:rsidRPr="00227F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.4. Руководитель (уполномоченное лицо) ОО, принявшее заявление, </w:t>
            </w:r>
            <w:r w:rsidR="009B62F6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незамедлительно 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передает его в </w:t>
            </w:r>
            <w:r w:rsidR="009B62F6" w:rsidRPr="00227FAC">
              <w:rPr>
                <w:rFonts w:ascii="Times New Roman" w:hAnsi="Times New Roman" w:cs="Times New Roman"/>
                <w:sz w:val="28"/>
                <w:szCs w:val="28"/>
              </w:rPr>
              <w:t>ГЭК</w:t>
            </w:r>
            <w:r w:rsidR="0074186E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AA31C2" w:rsidRPr="00227FAC">
              <w:rPr>
                <w:rFonts w:ascii="Times New Roman" w:hAnsi="Times New Roman" w:cs="Times New Roman"/>
                <w:sz w:val="28"/>
                <w:szCs w:val="28"/>
              </w:rPr>
              <w:t>средством</w:t>
            </w:r>
            <w:r w:rsidR="0074186E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1C2" w:rsidRPr="0022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государственной информационной системы «АРМ Государственная (итоговая) аттестация выпускников»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4825" w:rsidRPr="00227FAC" w:rsidRDefault="001155E3" w:rsidP="00EF4B58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508" w:rsidRPr="00227F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542C" w:rsidRPr="00227F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B62F6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ГЭК </w:t>
            </w:r>
            <w:r w:rsidR="00F7542C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принимает решение о проведении повторной проверки итогового сочинения (изложения), устанавливает сроки проведения повторной проверки, </w:t>
            </w:r>
            <w:r w:rsidR="009B62F6" w:rsidRPr="00227FAC">
              <w:rPr>
                <w:rFonts w:ascii="Times New Roman" w:hAnsi="Times New Roman" w:cs="Times New Roman"/>
                <w:sz w:val="28"/>
                <w:szCs w:val="28"/>
              </w:rPr>
              <w:t>передает список участников итогового сочинения (изложения), чьи работы направляются на перепроверку, руководителю РЦОИ</w:t>
            </w:r>
            <w:r w:rsidR="00F7542C" w:rsidRPr="00227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24D8" w:rsidRPr="00227FAC" w:rsidRDefault="00F7542C" w:rsidP="00EF4B58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508" w:rsidRPr="00227F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.6. </w:t>
            </w:r>
            <w:r w:rsidR="00215FE3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перепроверки </w:t>
            </w:r>
            <w:r w:rsidR="003524D8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направляются в ГЭК </w:t>
            </w:r>
            <w:r w:rsidR="00100A72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524D8" w:rsidRPr="00227FAC">
              <w:rPr>
                <w:rFonts w:ascii="Times New Roman" w:hAnsi="Times New Roman" w:cs="Times New Roman"/>
                <w:sz w:val="28"/>
                <w:szCs w:val="28"/>
              </w:rPr>
              <w:t>для утверждения. После утверждения результатов протокол перепроверки направляется ответственному сотруднику РЦОИ.</w:t>
            </w:r>
          </w:p>
          <w:p w:rsidR="00F7542C" w:rsidRPr="00227FAC" w:rsidRDefault="003524D8" w:rsidP="00EF4B58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508" w:rsidRPr="00227F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.7. Департамент направляет </w:t>
            </w:r>
            <w:r w:rsidR="00220C41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в ФГБУ «ФЦТ» 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официальное письмо</w:t>
            </w:r>
            <w:r w:rsidR="00AA31C2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о необходимости учета результатов перепроверки с приложением соответствующего решения председателя ГЭК о результатах перепроверки.</w:t>
            </w:r>
          </w:p>
          <w:p w:rsidR="00313379" w:rsidRPr="00227FAC" w:rsidRDefault="001A007F" w:rsidP="005731A2">
            <w:pPr>
              <w:pStyle w:val="ad"/>
              <w:widowControl w:val="0"/>
              <w:numPr>
                <w:ilvl w:val="0"/>
                <w:numId w:val="29"/>
              </w:numPr>
              <w:spacing w:before="120" w:after="12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bookmarkStart w:id="9" w:name="_Toc494819153"/>
            <w:r w:rsidRPr="00227FAC">
              <w:rPr>
                <w:rFonts w:ascii="Times New Roman" w:hAnsi="Times New Roman" w:cs="Times New Roman"/>
                <w:b/>
                <w:sz w:val="28"/>
              </w:rPr>
              <w:t xml:space="preserve">Ознакомление с результатами итогового сочинения (изложения), срок действия итогового сочинения и предоставление итогового сочинения в </w:t>
            </w:r>
            <w:r w:rsidR="00891411" w:rsidRPr="00227FAC">
              <w:rPr>
                <w:rFonts w:ascii="Times New Roman" w:hAnsi="Times New Roman" w:cs="Times New Roman"/>
                <w:b/>
                <w:sz w:val="28"/>
              </w:rPr>
              <w:t>образовательные организации высшего образования</w:t>
            </w:r>
            <w:r w:rsidRPr="00227FAC">
              <w:rPr>
                <w:rFonts w:ascii="Times New Roman" w:hAnsi="Times New Roman" w:cs="Times New Roman"/>
                <w:b/>
                <w:sz w:val="28"/>
              </w:rPr>
              <w:t xml:space="preserve"> в качестве индивидуального достижения</w:t>
            </w:r>
            <w:bookmarkEnd w:id="9"/>
          </w:p>
          <w:p w:rsidR="001A007F" w:rsidRPr="00227FAC" w:rsidRDefault="009E3508" w:rsidP="001A007F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A007F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.1. С результатами итогового сочинения (изложения) участники могут ознакомиться в </w:t>
            </w:r>
            <w:r w:rsidR="007C72A1" w:rsidRPr="00227FAC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1A007F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или в местах регистрации </w:t>
            </w:r>
            <w:r w:rsidR="0004504C" w:rsidRPr="00227FAC">
              <w:rPr>
                <w:rFonts w:ascii="Times New Roman" w:hAnsi="Times New Roman" w:cs="Times New Roman"/>
                <w:sz w:val="28"/>
                <w:szCs w:val="28"/>
              </w:rPr>
              <w:t>для участия</w:t>
            </w:r>
            <w:r w:rsidR="007C72A1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A007F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4504C" w:rsidRPr="00227FAC">
              <w:rPr>
                <w:rFonts w:ascii="Times New Roman" w:hAnsi="Times New Roman" w:cs="Times New Roman"/>
                <w:sz w:val="28"/>
                <w:szCs w:val="28"/>
              </w:rPr>
              <w:t>итогово</w:t>
            </w:r>
            <w:r w:rsidR="00FB3F60" w:rsidRPr="00227FA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A007F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</w:t>
            </w:r>
            <w:r w:rsidR="00FB3F60" w:rsidRPr="00227F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4504C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(изложени</w:t>
            </w:r>
            <w:r w:rsidR="00FB3F60" w:rsidRPr="00227F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A007F" w:rsidRPr="00227FAC">
              <w:rPr>
                <w:rFonts w:ascii="Times New Roman" w:hAnsi="Times New Roman" w:cs="Times New Roman"/>
                <w:sz w:val="28"/>
                <w:szCs w:val="28"/>
              </w:rPr>
              <w:t>). По решению Департамента ознакомление участников с результатами итогового сочинения (изложения) может быть организовано в сети «Интернет» в соответствии</w:t>
            </w:r>
            <w:r w:rsidR="007C72A1" w:rsidRPr="00227F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A007F" w:rsidRPr="00227FAC">
              <w:rPr>
                <w:rFonts w:ascii="Times New Roman" w:hAnsi="Times New Roman" w:cs="Times New Roman"/>
                <w:sz w:val="28"/>
                <w:szCs w:val="28"/>
              </w:rPr>
              <w:t>с требованиями законодательства Российской Федерации в области защиты персональных данных.</w:t>
            </w:r>
          </w:p>
          <w:p w:rsidR="00313379" w:rsidRPr="00227FAC" w:rsidRDefault="0009425F" w:rsidP="00EF4B58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508" w:rsidRPr="00227F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6816" w:rsidRPr="00227F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66816" w:rsidRPr="00227FAC">
              <w:rPr>
                <w:rFonts w:ascii="Times New Roman" w:hAnsi="Times New Roman" w:cs="Times New Roman"/>
                <w:sz w:val="28"/>
                <w:szCs w:val="28"/>
              </w:rPr>
              <w:t>Результат итогового сочинения (изложения) как допуск к ГИА действ</w:t>
            </w:r>
            <w:r w:rsidR="00EA79AB" w:rsidRPr="00227FAC">
              <w:rPr>
                <w:rFonts w:ascii="Times New Roman" w:hAnsi="Times New Roman" w:cs="Times New Roman"/>
                <w:sz w:val="28"/>
                <w:szCs w:val="28"/>
              </w:rPr>
              <w:t>ует</w:t>
            </w:r>
            <w:r w:rsidR="00766816"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 бессрочно.</w:t>
            </w:r>
          </w:p>
          <w:p w:rsidR="00766816" w:rsidRPr="00227FAC" w:rsidRDefault="00766816" w:rsidP="00EF4B58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508" w:rsidRPr="00227F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.3. </w:t>
            </w:r>
            <w:r w:rsidR="000C6446" w:rsidRPr="00227FAC">
              <w:rPr>
                <w:rFonts w:ascii="Times New Roman" w:hAnsi="Times New Roman" w:cs="Times New Roman"/>
                <w:sz w:val="28"/>
                <w:szCs w:val="28"/>
              </w:rPr>
              <w:t>Лица, перечисленные в подпункте 2.2 настоящей схемы, могут участвовать в итоговом сочинении, в том числе при наличии у них итогового сочинения прошлых лет.</w:t>
            </w:r>
          </w:p>
          <w:p w:rsidR="001D5551" w:rsidRPr="00227FAC" w:rsidRDefault="0009425F" w:rsidP="003D0370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508" w:rsidRPr="00227F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6446" w:rsidRPr="00227F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7F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C6446" w:rsidRPr="00227FAC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="000C6446" w:rsidRPr="00227FAC">
              <w:rPr>
                <w:rFonts w:ascii="Times New Roman" w:hAnsi="Times New Roman" w:cs="Times New Roman"/>
                <w:sz w:val="28"/>
              </w:rPr>
              <w:t xml:space="preserve"> итогового сочинения и образы оригиналов бланков итогового сочинения участников доступны образовательным организациям высшего образования через ФИС.</w:t>
            </w:r>
          </w:p>
          <w:p w:rsidR="001D5551" w:rsidRPr="00227FAC" w:rsidRDefault="00FB4B2E" w:rsidP="001D5551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227FAC">
              <w:rPr>
                <w:rFonts w:ascii="Times New Roman" w:hAnsi="Times New Roman" w:cs="Times New Roman"/>
                <w:sz w:val="28"/>
              </w:rPr>
              <w:t>1</w:t>
            </w:r>
            <w:r w:rsidR="009E3508" w:rsidRPr="00227FAC">
              <w:rPr>
                <w:rFonts w:ascii="Times New Roman" w:hAnsi="Times New Roman" w:cs="Times New Roman"/>
                <w:sz w:val="28"/>
              </w:rPr>
              <w:t>2</w:t>
            </w:r>
            <w:r w:rsidRPr="00227FAC">
              <w:rPr>
                <w:rFonts w:ascii="Times New Roman" w:hAnsi="Times New Roman" w:cs="Times New Roman"/>
                <w:sz w:val="28"/>
              </w:rPr>
              <w:t>.</w:t>
            </w:r>
            <w:r w:rsidR="003D0370" w:rsidRPr="00227FAC">
              <w:rPr>
                <w:rFonts w:ascii="Times New Roman" w:hAnsi="Times New Roman" w:cs="Times New Roman"/>
                <w:sz w:val="28"/>
              </w:rPr>
              <w:t>5</w:t>
            </w:r>
            <w:r w:rsidRPr="00227FAC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1D5551" w:rsidRPr="00227FAC">
              <w:rPr>
                <w:rFonts w:ascii="Times New Roman" w:hAnsi="Times New Roman" w:cs="Times New Roman"/>
                <w:sz w:val="28"/>
              </w:rPr>
              <w:t xml:space="preserve">В соответствии с пунктом 33 Порядка приема в рамках приема на обучение по программам бакалавриата, программам специалитета образовательная организация высшего образования может начислять баллы за оценку, выставленную образовательной организацией высшего </w:t>
            </w:r>
            <w:r w:rsidR="001D5551" w:rsidRPr="00227FAC">
              <w:rPr>
                <w:rFonts w:ascii="Times New Roman" w:hAnsi="Times New Roman" w:cs="Times New Roman"/>
                <w:sz w:val="28"/>
              </w:rPr>
              <w:lastRenderedPageBreak/>
              <w:t>образования по результатам проверки итогового сочинения, являющегося условием допуска к ГИА.</w:t>
            </w:r>
          </w:p>
          <w:p w:rsidR="00EE7EDB" w:rsidRPr="00227FAC" w:rsidRDefault="001D5551" w:rsidP="00EE7EDB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227FAC">
              <w:rPr>
                <w:rFonts w:ascii="Times New Roman" w:hAnsi="Times New Roman" w:cs="Times New Roman"/>
                <w:sz w:val="28"/>
              </w:rPr>
              <w:t xml:space="preserve">Сумма баллов, начисленных поступающему за индивидуальные достижения, не может быть более 10 баллов. Баллы, начисленные </w:t>
            </w:r>
            <w:r w:rsidR="00100A72" w:rsidRPr="00227FAC">
              <w:rPr>
                <w:rFonts w:ascii="Times New Roman" w:hAnsi="Times New Roman" w:cs="Times New Roman"/>
                <w:sz w:val="28"/>
              </w:rPr>
              <w:br/>
            </w:r>
            <w:r w:rsidRPr="00227FAC">
              <w:rPr>
                <w:rFonts w:ascii="Times New Roman" w:hAnsi="Times New Roman" w:cs="Times New Roman"/>
                <w:sz w:val="28"/>
              </w:rPr>
              <w:t>за индивидуальные достижения, включа</w:t>
            </w:r>
            <w:r w:rsidR="00EE7EDB" w:rsidRPr="00227FAC">
              <w:rPr>
                <w:rFonts w:ascii="Times New Roman" w:hAnsi="Times New Roman" w:cs="Times New Roman"/>
                <w:sz w:val="28"/>
              </w:rPr>
              <w:t>ются в сумму конкурсных баллов.</w:t>
            </w:r>
          </w:p>
          <w:p w:rsidR="000C6446" w:rsidRPr="00227FAC" w:rsidRDefault="001D5551" w:rsidP="00EE7EDB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227FAC">
              <w:rPr>
                <w:rFonts w:ascii="Times New Roman" w:hAnsi="Times New Roman" w:cs="Times New Roman"/>
                <w:sz w:val="28"/>
              </w:rPr>
              <w:t>Перечень индивидуальных достижений, учитываемых при равенстве поступающих по критериям ранжирования, указанным в подпунктах 1-4 пункта 76, в подпунктах 1-4 пункта 77 и подпунктах 1-3 пункта 97.9 Порядка приема, устанавливается образовательной организацией высшего образования самостоятельно.</w:t>
            </w:r>
            <w:r w:rsidR="00EE7EDB" w:rsidRPr="00227FA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27FAC">
              <w:rPr>
                <w:rFonts w:ascii="Times New Roman" w:hAnsi="Times New Roman" w:cs="Times New Roman"/>
                <w:sz w:val="28"/>
              </w:rPr>
              <w:t xml:space="preserve">В случае равенства поступающих </w:t>
            </w:r>
            <w:r w:rsidR="00100A72" w:rsidRPr="00227FAC">
              <w:rPr>
                <w:rFonts w:ascii="Times New Roman" w:hAnsi="Times New Roman" w:cs="Times New Roman"/>
                <w:sz w:val="28"/>
              </w:rPr>
              <w:br/>
            </w:r>
            <w:r w:rsidRPr="00227FAC">
              <w:rPr>
                <w:rFonts w:ascii="Times New Roman" w:hAnsi="Times New Roman" w:cs="Times New Roman"/>
                <w:sz w:val="28"/>
              </w:rPr>
              <w:t>по указанным достижениям перечень таких достижений может быть дополнен в период проведения приема.</w:t>
            </w:r>
          </w:p>
        </w:tc>
      </w:tr>
    </w:tbl>
    <w:p w:rsidR="008A190C" w:rsidRPr="00BD7574" w:rsidRDefault="008A190C" w:rsidP="0004779A">
      <w:pPr>
        <w:rPr>
          <w:rFonts w:ascii="Times New Roman" w:hAnsi="Times New Roman" w:cs="Times New Roman"/>
          <w:b/>
          <w:sz w:val="28"/>
        </w:rPr>
      </w:pPr>
    </w:p>
    <w:sectPr w:rsidR="008A190C" w:rsidRPr="00BD7574" w:rsidSect="00863B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276" w:bottom="1134" w:left="1559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28A" w:rsidRDefault="0021628A" w:rsidP="00CE0494">
      <w:pPr>
        <w:spacing w:after="0" w:line="240" w:lineRule="auto"/>
      </w:pPr>
      <w:r>
        <w:separator/>
      </w:r>
    </w:p>
  </w:endnote>
  <w:endnote w:type="continuationSeparator" w:id="0">
    <w:p w:rsidR="0021628A" w:rsidRDefault="0021628A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AEC" w:rsidRDefault="00565AEC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AEC" w:rsidRDefault="00565AEC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AEC" w:rsidRDefault="00565AE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28A" w:rsidRDefault="0021628A" w:rsidP="00CE0494">
      <w:pPr>
        <w:spacing w:after="0" w:line="240" w:lineRule="auto"/>
      </w:pPr>
      <w:r>
        <w:separator/>
      </w:r>
    </w:p>
  </w:footnote>
  <w:footnote w:type="continuationSeparator" w:id="0">
    <w:p w:rsidR="0021628A" w:rsidRDefault="0021628A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AEC" w:rsidRDefault="00565AE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962327"/>
      <w:docPartObj>
        <w:docPartGallery w:val="Page Numbers (Top of Page)"/>
        <w:docPartUnique/>
      </w:docPartObj>
    </w:sdtPr>
    <w:sdtEndPr/>
    <w:sdtContent>
      <w:p w:rsidR="00565AEC" w:rsidRDefault="00565A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3EC">
          <w:rPr>
            <w:noProof/>
          </w:rPr>
          <w:t>8</w:t>
        </w:r>
        <w:r>
          <w:fldChar w:fldCharType="end"/>
        </w:r>
      </w:p>
    </w:sdtContent>
  </w:sdt>
  <w:p w:rsidR="00C3613D" w:rsidRDefault="00C3613D" w:rsidP="00CE0494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304130"/>
      <w:docPartObj>
        <w:docPartGallery w:val="Page Numbers (Top of Page)"/>
        <w:docPartUnique/>
      </w:docPartObj>
    </w:sdtPr>
    <w:sdtEndPr/>
    <w:sdtContent>
      <w:p w:rsidR="00565AEC" w:rsidRDefault="00565A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3EC">
          <w:rPr>
            <w:noProof/>
          </w:rPr>
          <w:t>2</w:t>
        </w:r>
        <w:r>
          <w:fldChar w:fldCharType="end"/>
        </w:r>
      </w:p>
    </w:sdtContent>
  </w:sdt>
  <w:p w:rsidR="00C3613D" w:rsidRPr="00A572FC" w:rsidRDefault="00C3613D" w:rsidP="00863BEB">
    <w:pPr>
      <w:pStyle w:val="a5"/>
      <w:jc w:val="right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91C78B"/>
    <w:multiLevelType w:val="hybridMultilevel"/>
    <w:tmpl w:val="557F8B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6A16570"/>
    <w:multiLevelType w:val="hybridMultilevel"/>
    <w:tmpl w:val="C05ECB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3F2AEB5"/>
    <w:multiLevelType w:val="hybridMultilevel"/>
    <w:tmpl w:val="4AEC66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531ECF8"/>
    <w:multiLevelType w:val="hybridMultilevel"/>
    <w:tmpl w:val="484CAE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02D66F5"/>
    <w:multiLevelType w:val="hybridMultilevel"/>
    <w:tmpl w:val="418226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8ECD164"/>
    <w:multiLevelType w:val="hybridMultilevel"/>
    <w:tmpl w:val="719B71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85458C"/>
    <w:multiLevelType w:val="hybridMultilevel"/>
    <w:tmpl w:val="A0FC70D8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0669E4"/>
    <w:multiLevelType w:val="hybridMultilevel"/>
    <w:tmpl w:val="2946DFC0"/>
    <w:lvl w:ilvl="0" w:tplc="0450DB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19C047F"/>
    <w:multiLevelType w:val="hybridMultilevel"/>
    <w:tmpl w:val="BF6C2252"/>
    <w:lvl w:ilvl="0" w:tplc="5B066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442217"/>
    <w:multiLevelType w:val="multilevel"/>
    <w:tmpl w:val="6608CD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25C668F3"/>
    <w:multiLevelType w:val="hybridMultilevel"/>
    <w:tmpl w:val="101EB65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F4DEAE"/>
    <w:multiLevelType w:val="hybridMultilevel"/>
    <w:tmpl w:val="726CD3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32848E3"/>
    <w:multiLevelType w:val="hybridMultilevel"/>
    <w:tmpl w:val="F17A8484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783D20"/>
    <w:multiLevelType w:val="hybridMultilevel"/>
    <w:tmpl w:val="4D1230B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C0CD5"/>
    <w:multiLevelType w:val="hybridMultilevel"/>
    <w:tmpl w:val="D78CB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 w15:restartNumberingAfterBreak="0">
    <w:nsid w:val="43431532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93A39"/>
    <w:multiLevelType w:val="hybridMultilevel"/>
    <w:tmpl w:val="A134B28A"/>
    <w:lvl w:ilvl="0" w:tplc="9F40CA9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4798B38E"/>
    <w:multiLevelType w:val="hybridMultilevel"/>
    <w:tmpl w:val="560FF6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B83331A"/>
    <w:multiLevelType w:val="hybridMultilevel"/>
    <w:tmpl w:val="44A8584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E4EDAFB"/>
    <w:multiLevelType w:val="hybridMultilevel"/>
    <w:tmpl w:val="825BDB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F937739"/>
    <w:multiLevelType w:val="hybridMultilevel"/>
    <w:tmpl w:val="F87EC2FE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01D2E37"/>
    <w:multiLevelType w:val="hybridMultilevel"/>
    <w:tmpl w:val="575850A6"/>
    <w:lvl w:ilvl="0" w:tplc="263AC2D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54811F9F"/>
    <w:multiLevelType w:val="hybridMultilevel"/>
    <w:tmpl w:val="9148F426"/>
    <w:lvl w:ilvl="0" w:tplc="0450DB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6040728"/>
    <w:multiLevelType w:val="hybridMultilevel"/>
    <w:tmpl w:val="E367CD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108363C"/>
    <w:multiLevelType w:val="hybridMultilevel"/>
    <w:tmpl w:val="17BAC438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1E9614D"/>
    <w:multiLevelType w:val="hybridMultilevel"/>
    <w:tmpl w:val="3CA866DA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3DF8DB3"/>
    <w:multiLevelType w:val="hybridMultilevel"/>
    <w:tmpl w:val="621E43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AF803CF"/>
    <w:multiLevelType w:val="hybridMultilevel"/>
    <w:tmpl w:val="B1603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62962"/>
    <w:multiLevelType w:val="hybridMultilevel"/>
    <w:tmpl w:val="BD10AC5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190617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1EF38E2"/>
    <w:multiLevelType w:val="hybridMultilevel"/>
    <w:tmpl w:val="1C0A25C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597605"/>
    <w:multiLevelType w:val="hybridMultilevel"/>
    <w:tmpl w:val="BC249A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5405E05"/>
    <w:multiLevelType w:val="hybridMultilevel"/>
    <w:tmpl w:val="BDB0ACBA"/>
    <w:lvl w:ilvl="0" w:tplc="05B2F9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5"/>
  </w:num>
  <w:num w:numId="3">
    <w:abstractNumId w:val="8"/>
  </w:num>
  <w:num w:numId="4">
    <w:abstractNumId w:val="25"/>
  </w:num>
  <w:num w:numId="5">
    <w:abstractNumId w:val="32"/>
  </w:num>
  <w:num w:numId="6">
    <w:abstractNumId w:val="19"/>
  </w:num>
  <w:num w:numId="7">
    <w:abstractNumId w:val="10"/>
  </w:num>
  <w:num w:numId="8">
    <w:abstractNumId w:val="35"/>
  </w:num>
  <w:num w:numId="9">
    <w:abstractNumId w:val="30"/>
  </w:num>
  <w:num w:numId="10">
    <w:abstractNumId w:val="16"/>
  </w:num>
  <w:num w:numId="11">
    <w:abstractNumId w:val="26"/>
  </w:num>
  <w:num w:numId="12">
    <w:abstractNumId w:val="13"/>
  </w:num>
  <w:num w:numId="13">
    <w:abstractNumId w:val="6"/>
  </w:num>
  <w:num w:numId="14">
    <w:abstractNumId w:val="12"/>
  </w:num>
  <w:num w:numId="15">
    <w:abstractNumId w:val="14"/>
  </w:num>
  <w:num w:numId="16">
    <w:abstractNumId w:val="27"/>
  </w:num>
  <w:num w:numId="17">
    <w:abstractNumId w:val="29"/>
  </w:num>
  <w:num w:numId="18">
    <w:abstractNumId w:val="33"/>
  </w:num>
  <w:num w:numId="19">
    <w:abstractNumId w:val="3"/>
  </w:num>
  <w:num w:numId="20">
    <w:abstractNumId w:val="5"/>
  </w:num>
  <w:num w:numId="21">
    <w:abstractNumId w:val="24"/>
  </w:num>
  <w:num w:numId="22">
    <w:abstractNumId w:val="0"/>
  </w:num>
  <w:num w:numId="23">
    <w:abstractNumId w:val="11"/>
  </w:num>
  <w:num w:numId="24">
    <w:abstractNumId w:val="34"/>
  </w:num>
  <w:num w:numId="25">
    <w:abstractNumId w:val="4"/>
  </w:num>
  <w:num w:numId="26">
    <w:abstractNumId w:val="2"/>
  </w:num>
  <w:num w:numId="27">
    <w:abstractNumId w:val="1"/>
  </w:num>
  <w:num w:numId="28">
    <w:abstractNumId w:val="28"/>
  </w:num>
  <w:num w:numId="29">
    <w:abstractNumId w:val="9"/>
  </w:num>
  <w:num w:numId="30">
    <w:abstractNumId w:val="20"/>
  </w:num>
  <w:num w:numId="31">
    <w:abstractNumId w:val="18"/>
  </w:num>
  <w:num w:numId="32">
    <w:abstractNumId w:val="21"/>
  </w:num>
  <w:num w:numId="33">
    <w:abstractNumId w:val="23"/>
  </w:num>
  <w:num w:numId="34">
    <w:abstractNumId w:val="7"/>
  </w:num>
  <w:num w:numId="35">
    <w:abstractNumId w:val="17"/>
  </w:num>
  <w:num w:numId="36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CE"/>
    <w:rsid w:val="000027BC"/>
    <w:rsid w:val="000038DC"/>
    <w:rsid w:val="000054FF"/>
    <w:rsid w:val="000056E3"/>
    <w:rsid w:val="00006090"/>
    <w:rsid w:val="000065D8"/>
    <w:rsid w:val="000070B8"/>
    <w:rsid w:val="00007745"/>
    <w:rsid w:val="00007F97"/>
    <w:rsid w:val="00014E71"/>
    <w:rsid w:val="00016A7B"/>
    <w:rsid w:val="00020530"/>
    <w:rsid w:val="000259AF"/>
    <w:rsid w:val="00030F04"/>
    <w:rsid w:val="000314F5"/>
    <w:rsid w:val="00033195"/>
    <w:rsid w:val="00035F17"/>
    <w:rsid w:val="000372EC"/>
    <w:rsid w:val="00044CAF"/>
    <w:rsid w:val="0004504C"/>
    <w:rsid w:val="0004551E"/>
    <w:rsid w:val="00046884"/>
    <w:rsid w:val="0004779A"/>
    <w:rsid w:val="000509CF"/>
    <w:rsid w:val="00052862"/>
    <w:rsid w:val="0005332F"/>
    <w:rsid w:val="00054546"/>
    <w:rsid w:val="000624E4"/>
    <w:rsid w:val="0006490D"/>
    <w:rsid w:val="00064FE1"/>
    <w:rsid w:val="00066029"/>
    <w:rsid w:val="00066620"/>
    <w:rsid w:val="00067DE2"/>
    <w:rsid w:val="0007439F"/>
    <w:rsid w:val="000746F4"/>
    <w:rsid w:val="00076551"/>
    <w:rsid w:val="000815B6"/>
    <w:rsid w:val="0008308F"/>
    <w:rsid w:val="0008523B"/>
    <w:rsid w:val="0008656E"/>
    <w:rsid w:val="00091515"/>
    <w:rsid w:val="00091541"/>
    <w:rsid w:val="00091867"/>
    <w:rsid w:val="00093530"/>
    <w:rsid w:val="00093772"/>
    <w:rsid w:val="0009425F"/>
    <w:rsid w:val="0009431F"/>
    <w:rsid w:val="00095D7C"/>
    <w:rsid w:val="00096F48"/>
    <w:rsid w:val="00097292"/>
    <w:rsid w:val="00097F03"/>
    <w:rsid w:val="000A019A"/>
    <w:rsid w:val="000A1C25"/>
    <w:rsid w:val="000A2722"/>
    <w:rsid w:val="000A3F3A"/>
    <w:rsid w:val="000A41E4"/>
    <w:rsid w:val="000A5525"/>
    <w:rsid w:val="000A5FD5"/>
    <w:rsid w:val="000A637A"/>
    <w:rsid w:val="000A7E6F"/>
    <w:rsid w:val="000B17CF"/>
    <w:rsid w:val="000B7BBA"/>
    <w:rsid w:val="000C0642"/>
    <w:rsid w:val="000C1CE8"/>
    <w:rsid w:val="000C5F8F"/>
    <w:rsid w:val="000C6446"/>
    <w:rsid w:val="000D0E3D"/>
    <w:rsid w:val="000D1A6B"/>
    <w:rsid w:val="000D2225"/>
    <w:rsid w:val="000D4C49"/>
    <w:rsid w:val="000D7032"/>
    <w:rsid w:val="000E1F8D"/>
    <w:rsid w:val="000E32E2"/>
    <w:rsid w:val="000F1CED"/>
    <w:rsid w:val="000F4B5C"/>
    <w:rsid w:val="000F68ED"/>
    <w:rsid w:val="000F7015"/>
    <w:rsid w:val="000F7FE9"/>
    <w:rsid w:val="0010008B"/>
    <w:rsid w:val="00100A72"/>
    <w:rsid w:val="0010283C"/>
    <w:rsid w:val="00104852"/>
    <w:rsid w:val="0011018A"/>
    <w:rsid w:val="001137E6"/>
    <w:rsid w:val="001155E3"/>
    <w:rsid w:val="001163B9"/>
    <w:rsid w:val="001201D3"/>
    <w:rsid w:val="00124507"/>
    <w:rsid w:val="00126C10"/>
    <w:rsid w:val="00127251"/>
    <w:rsid w:val="001278B4"/>
    <w:rsid w:val="00130EFC"/>
    <w:rsid w:val="0013142E"/>
    <w:rsid w:val="00133E9E"/>
    <w:rsid w:val="001358FA"/>
    <w:rsid w:val="00136FC6"/>
    <w:rsid w:val="00137AD2"/>
    <w:rsid w:val="00142138"/>
    <w:rsid w:val="00142A77"/>
    <w:rsid w:val="00142BCE"/>
    <w:rsid w:val="00143334"/>
    <w:rsid w:val="00143695"/>
    <w:rsid w:val="00151526"/>
    <w:rsid w:val="00151C55"/>
    <w:rsid w:val="00152014"/>
    <w:rsid w:val="001523A0"/>
    <w:rsid w:val="001547B4"/>
    <w:rsid w:val="001558F3"/>
    <w:rsid w:val="001625D1"/>
    <w:rsid w:val="00162D1E"/>
    <w:rsid w:val="0016388E"/>
    <w:rsid w:val="001707E7"/>
    <w:rsid w:val="00171D16"/>
    <w:rsid w:val="00171D24"/>
    <w:rsid w:val="00173702"/>
    <w:rsid w:val="00173A45"/>
    <w:rsid w:val="00175057"/>
    <w:rsid w:val="00176829"/>
    <w:rsid w:val="00176BBF"/>
    <w:rsid w:val="001775BC"/>
    <w:rsid w:val="001843F9"/>
    <w:rsid w:val="001860C5"/>
    <w:rsid w:val="00186A33"/>
    <w:rsid w:val="00187E6B"/>
    <w:rsid w:val="00190B2E"/>
    <w:rsid w:val="00190E74"/>
    <w:rsid w:val="001945FB"/>
    <w:rsid w:val="00195B2F"/>
    <w:rsid w:val="00196870"/>
    <w:rsid w:val="001A007F"/>
    <w:rsid w:val="001A1CAB"/>
    <w:rsid w:val="001A31CD"/>
    <w:rsid w:val="001A664D"/>
    <w:rsid w:val="001B0D9A"/>
    <w:rsid w:val="001B10EF"/>
    <w:rsid w:val="001B2ED5"/>
    <w:rsid w:val="001B5469"/>
    <w:rsid w:val="001B6222"/>
    <w:rsid w:val="001B6451"/>
    <w:rsid w:val="001D0401"/>
    <w:rsid w:val="001D0B4B"/>
    <w:rsid w:val="001D1C10"/>
    <w:rsid w:val="001D3EFD"/>
    <w:rsid w:val="001D48E1"/>
    <w:rsid w:val="001D528C"/>
    <w:rsid w:val="001D533A"/>
    <w:rsid w:val="001D5551"/>
    <w:rsid w:val="001D573B"/>
    <w:rsid w:val="001D6A3D"/>
    <w:rsid w:val="001D6C21"/>
    <w:rsid w:val="001E09BC"/>
    <w:rsid w:val="001E1830"/>
    <w:rsid w:val="001E2214"/>
    <w:rsid w:val="001E37C6"/>
    <w:rsid w:val="001E48E0"/>
    <w:rsid w:val="001E7930"/>
    <w:rsid w:val="001F06B8"/>
    <w:rsid w:val="001F2E4D"/>
    <w:rsid w:val="001F3787"/>
    <w:rsid w:val="001F3E6B"/>
    <w:rsid w:val="001F45FC"/>
    <w:rsid w:val="001F5EE5"/>
    <w:rsid w:val="001F76E8"/>
    <w:rsid w:val="001F78E2"/>
    <w:rsid w:val="00206DA9"/>
    <w:rsid w:val="00207DBC"/>
    <w:rsid w:val="00210802"/>
    <w:rsid w:val="00210D64"/>
    <w:rsid w:val="00213B24"/>
    <w:rsid w:val="00214F15"/>
    <w:rsid w:val="00215FE3"/>
    <w:rsid w:val="0021628A"/>
    <w:rsid w:val="00217A45"/>
    <w:rsid w:val="00220C41"/>
    <w:rsid w:val="002226D1"/>
    <w:rsid w:val="002231CE"/>
    <w:rsid w:val="00223799"/>
    <w:rsid w:val="00223E77"/>
    <w:rsid w:val="002254A4"/>
    <w:rsid w:val="00226CBB"/>
    <w:rsid w:val="002273F2"/>
    <w:rsid w:val="00227FAC"/>
    <w:rsid w:val="002316CC"/>
    <w:rsid w:val="0023206D"/>
    <w:rsid w:val="00233721"/>
    <w:rsid w:val="00233C76"/>
    <w:rsid w:val="00233D56"/>
    <w:rsid w:val="00236CE8"/>
    <w:rsid w:val="00237BCD"/>
    <w:rsid w:val="0024305D"/>
    <w:rsid w:val="00245178"/>
    <w:rsid w:val="00245FD8"/>
    <w:rsid w:val="00246829"/>
    <w:rsid w:val="00246AED"/>
    <w:rsid w:val="00246B12"/>
    <w:rsid w:val="002517D1"/>
    <w:rsid w:val="002542EF"/>
    <w:rsid w:val="002557AE"/>
    <w:rsid w:val="002574A0"/>
    <w:rsid w:val="00257B5E"/>
    <w:rsid w:val="00260975"/>
    <w:rsid w:val="00260E70"/>
    <w:rsid w:val="00263813"/>
    <w:rsid w:val="002638FA"/>
    <w:rsid w:val="0026391E"/>
    <w:rsid w:val="00267DDD"/>
    <w:rsid w:val="00270498"/>
    <w:rsid w:val="00272EBD"/>
    <w:rsid w:val="002748D0"/>
    <w:rsid w:val="00275612"/>
    <w:rsid w:val="00280345"/>
    <w:rsid w:val="0029096E"/>
    <w:rsid w:val="00292D64"/>
    <w:rsid w:val="002950B0"/>
    <w:rsid w:val="00297481"/>
    <w:rsid w:val="002A1218"/>
    <w:rsid w:val="002A1743"/>
    <w:rsid w:val="002A1967"/>
    <w:rsid w:val="002A376E"/>
    <w:rsid w:val="002A5B62"/>
    <w:rsid w:val="002A649C"/>
    <w:rsid w:val="002B6F33"/>
    <w:rsid w:val="002C4B58"/>
    <w:rsid w:val="002C50FD"/>
    <w:rsid w:val="002C565F"/>
    <w:rsid w:val="002C639C"/>
    <w:rsid w:val="002D2254"/>
    <w:rsid w:val="002E07B4"/>
    <w:rsid w:val="002E3377"/>
    <w:rsid w:val="002F04D4"/>
    <w:rsid w:val="002F6AFB"/>
    <w:rsid w:val="002F71C5"/>
    <w:rsid w:val="002F7348"/>
    <w:rsid w:val="002F78DA"/>
    <w:rsid w:val="002F7C20"/>
    <w:rsid w:val="00300A93"/>
    <w:rsid w:val="0030787D"/>
    <w:rsid w:val="0031018F"/>
    <w:rsid w:val="00311DD9"/>
    <w:rsid w:val="00313379"/>
    <w:rsid w:val="003162A3"/>
    <w:rsid w:val="0032001B"/>
    <w:rsid w:val="003232E4"/>
    <w:rsid w:val="003257A1"/>
    <w:rsid w:val="00330FE9"/>
    <w:rsid w:val="00331B34"/>
    <w:rsid w:val="0033479A"/>
    <w:rsid w:val="00335386"/>
    <w:rsid w:val="00336DEB"/>
    <w:rsid w:val="0034015D"/>
    <w:rsid w:val="0034189C"/>
    <w:rsid w:val="003419DC"/>
    <w:rsid w:val="00341F28"/>
    <w:rsid w:val="00342BE4"/>
    <w:rsid w:val="003438A9"/>
    <w:rsid w:val="003451DD"/>
    <w:rsid w:val="00346163"/>
    <w:rsid w:val="0035046C"/>
    <w:rsid w:val="003524D8"/>
    <w:rsid w:val="00352653"/>
    <w:rsid w:val="00352E44"/>
    <w:rsid w:val="00353C7C"/>
    <w:rsid w:val="003554D3"/>
    <w:rsid w:val="003572DC"/>
    <w:rsid w:val="00357685"/>
    <w:rsid w:val="003628CB"/>
    <w:rsid w:val="00362E3B"/>
    <w:rsid w:val="003652D2"/>
    <w:rsid w:val="00367ED9"/>
    <w:rsid w:val="00370E9F"/>
    <w:rsid w:val="00373966"/>
    <w:rsid w:val="00373DBD"/>
    <w:rsid w:val="00374264"/>
    <w:rsid w:val="003752F3"/>
    <w:rsid w:val="00376516"/>
    <w:rsid w:val="00377BA7"/>
    <w:rsid w:val="003807D6"/>
    <w:rsid w:val="00381386"/>
    <w:rsid w:val="00384AEC"/>
    <w:rsid w:val="00385C43"/>
    <w:rsid w:val="00387795"/>
    <w:rsid w:val="00387DBF"/>
    <w:rsid w:val="003901EE"/>
    <w:rsid w:val="003904C0"/>
    <w:rsid w:val="00391D14"/>
    <w:rsid w:val="00392EDC"/>
    <w:rsid w:val="003968A3"/>
    <w:rsid w:val="003A20B0"/>
    <w:rsid w:val="003A23D1"/>
    <w:rsid w:val="003A4C49"/>
    <w:rsid w:val="003A54E5"/>
    <w:rsid w:val="003A5841"/>
    <w:rsid w:val="003A5F1E"/>
    <w:rsid w:val="003A6E4B"/>
    <w:rsid w:val="003A7157"/>
    <w:rsid w:val="003B09C5"/>
    <w:rsid w:val="003B4831"/>
    <w:rsid w:val="003C0A71"/>
    <w:rsid w:val="003D0370"/>
    <w:rsid w:val="003D0848"/>
    <w:rsid w:val="003D2AEA"/>
    <w:rsid w:val="003D3786"/>
    <w:rsid w:val="003D7CA6"/>
    <w:rsid w:val="003E1BEE"/>
    <w:rsid w:val="003E2B6B"/>
    <w:rsid w:val="003E4993"/>
    <w:rsid w:val="003E53DF"/>
    <w:rsid w:val="003E6B63"/>
    <w:rsid w:val="003E6C3E"/>
    <w:rsid w:val="003F1CB3"/>
    <w:rsid w:val="003F2184"/>
    <w:rsid w:val="003F2502"/>
    <w:rsid w:val="003F5BF6"/>
    <w:rsid w:val="003F6A4C"/>
    <w:rsid w:val="0040048A"/>
    <w:rsid w:val="004011CC"/>
    <w:rsid w:val="00411830"/>
    <w:rsid w:val="00412048"/>
    <w:rsid w:val="00415096"/>
    <w:rsid w:val="00421FAD"/>
    <w:rsid w:val="00425994"/>
    <w:rsid w:val="00430069"/>
    <w:rsid w:val="00431499"/>
    <w:rsid w:val="00431847"/>
    <w:rsid w:val="00431C34"/>
    <w:rsid w:val="00432400"/>
    <w:rsid w:val="00433596"/>
    <w:rsid w:val="004337DC"/>
    <w:rsid w:val="00436BA4"/>
    <w:rsid w:val="00436BDB"/>
    <w:rsid w:val="00444CD7"/>
    <w:rsid w:val="00445006"/>
    <w:rsid w:val="00446703"/>
    <w:rsid w:val="004470C6"/>
    <w:rsid w:val="00451C5A"/>
    <w:rsid w:val="004570F2"/>
    <w:rsid w:val="00457EC1"/>
    <w:rsid w:val="0046189B"/>
    <w:rsid w:val="00464560"/>
    <w:rsid w:val="0046763B"/>
    <w:rsid w:val="004709D2"/>
    <w:rsid w:val="00471B45"/>
    <w:rsid w:val="00471CC0"/>
    <w:rsid w:val="0047296C"/>
    <w:rsid w:val="004748C0"/>
    <w:rsid w:val="0047724A"/>
    <w:rsid w:val="00477BF0"/>
    <w:rsid w:val="00480192"/>
    <w:rsid w:val="00480D5A"/>
    <w:rsid w:val="004832E6"/>
    <w:rsid w:val="00486B7B"/>
    <w:rsid w:val="004878A0"/>
    <w:rsid w:val="00491251"/>
    <w:rsid w:val="00492C5A"/>
    <w:rsid w:val="00494273"/>
    <w:rsid w:val="00495F69"/>
    <w:rsid w:val="004A193E"/>
    <w:rsid w:val="004A211D"/>
    <w:rsid w:val="004A26EE"/>
    <w:rsid w:val="004A5643"/>
    <w:rsid w:val="004B05DD"/>
    <w:rsid w:val="004B0A1F"/>
    <w:rsid w:val="004B0A37"/>
    <w:rsid w:val="004B0A80"/>
    <w:rsid w:val="004B4EAF"/>
    <w:rsid w:val="004B528D"/>
    <w:rsid w:val="004C0EF4"/>
    <w:rsid w:val="004C4193"/>
    <w:rsid w:val="004C5073"/>
    <w:rsid w:val="004D5C65"/>
    <w:rsid w:val="004E03CE"/>
    <w:rsid w:val="004E27E8"/>
    <w:rsid w:val="004E4C45"/>
    <w:rsid w:val="004E4FBB"/>
    <w:rsid w:val="004E5195"/>
    <w:rsid w:val="004F0D36"/>
    <w:rsid w:val="004F2D4F"/>
    <w:rsid w:val="004F612A"/>
    <w:rsid w:val="00501DE5"/>
    <w:rsid w:val="005059AA"/>
    <w:rsid w:val="0051164C"/>
    <w:rsid w:val="005160B4"/>
    <w:rsid w:val="005160F5"/>
    <w:rsid w:val="00516688"/>
    <w:rsid w:val="0052025F"/>
    <w:rsid w:val="00520381"/>
    <w:rsid w:val="00520696"/>
    <w:rsid w:val="00522F83"/>
    <w:rsid w:val="00523EB7"/>
    <w:rsid w:val="005265F6"/>
    <w:rsid w:val="00526809"/>
    <w:rsid w:val="00526856"/>
    <w:rsid w:val="00531441"/>
    <w:rsid w:val="005319FD"/>
    <w:rsid w:val="00532294"/>
    <w:rsid w:val="00533CB6"/>
    <w:rsid w:val="0053529F"/>
    <w:rsid w:val="0053795C"/>
    <w:rsid w:val="00544A66"/>
    <w:rsid w:val="00545176"/>
    <w:rsid w:val="005459C2"/>
    <w:rsid w:val="0054783D"/>
    <w:rsid w:val="00552026"/>
    <w:rsid w:val="00552247"/>
    <w:rsid w:val="00553817"/>
    <w:rsid w:val="00554F16"/>
    <w:rsid w:val="00555CED"/>
    <w:rsid w:val="00555D8E"/>
    <w:rsid w:val="005603AF"/>
    <w:rsid w:val="005623AF"/>
    <w:rsid w:val="00563947"/>
    <w:rsid w:val="0056472D"/>
    <w:rsid w:val="00565AEC"/>
    <w:rsid w:val="005662BE"/>
    <w:rsid w:val="00566B3D"/>
    <w:rsid w:val="005703D7"/>
    <w:rsid w:val="005731A2"/>
    <w:rsid w:val="00573811"/>
    <w:rsid w:val="0057479A"/>
    <w:rsid w:val="005748C7"/>
    <w:rsid w:val="00580258"/>
    <w:rsid w:val="00581DDE"/>
    <w:rsid w:val="005833DC"/>
    <w:rsid w:val="005836C9"/>
    <w:rsid w:val="005858A5"/>
    <w:rsid w:val="005918C4"/>
    <w:rsid w:val="005922A9"/>
    <w:rsid w:val="005940BC"/>
    <w:rsid w:val="005940C4"/>
    <w:rsid w:val="00594C89"/>
    <w:rsid w:val="0059753F"/>
    <w:rsid w:val="00597F7E"/>
    <w:rsid w:val="005A04C1"/>
    <w:rsid w:val="005A3489"/>
    <w:rsid w:val="005A7E76"/>
    <w:rsid w:val="005B1CDC"/>
    <w:rsid w:val="005B62E9"/>
    <w:rsid w:val="005B70D5"/>
    <w:rsid w:val="005B7743"/>
    <w:rsid w:val="005C216F"/>
    <w:rsid w:val="005C3AF7"/>
    <w:rsid w:val="005C66ED"/>
    <w:rsid w:val="005C6F76"/>
    <w:rsid w:val="005D13AD"/>
    <w:rsid w:val="005D1704"/>
    <w:rsid w:val="005D1B03"/>
    <w:rsid w:val="005D2053"/>
    <w:rsid w:val="005D26F0"/>
    <w:rsid w:val="005D2D47"/>
    <w:rsid w:val="005D389E"/>
    <w:rsid w:val="005D500B"/>
    <w:rsid w:val="005D5A5D"/>
    <w:rsid w:val="005E4C15"/>
    <w:rsid w:val="005E4E7E"/>
    <w:rsid w:val="005E5052"/>
    <w:rsid w:val="005F0563"/>
    <w:rsid w:val="005F0598"/>
    <w:rsid w:val="005F0AD3"/>
    <w:rsid w:val="005F168E"/>
    <w:rsid w:val="005F1EAB"/>
    <w:rsid w:val="005F25CB"/>
    <w:rsid w:val="005F2F86"/>
    <w:rsid w:val="005F3C91"/>
    <w:rsid w:val="005F3D84"/>
    <w:rsid w:val="005F4F34"/>
    <w:rsid w:val="005F51A3"/>
    <w:rsid w:val="005F6A5F"/>
    <w:rsid w:val="00600114"/>
    <w:rsid w:val="00600B10"/>
    <w:rsid w:val="00601551"/>
    <w:rsid w:val="00604ECB"/>
    <w:rsid w:val="006113B8"/>
    <w:rsid w:val="00611D79"/>
    <w:rsid w:val="00613679"/>
    <w:rsid w:val="006217F1"/>
    <w:rsid w:val="00624818"/>
    <w:rsid w:val="00625CC5"/>
    <w:rsid w:val="00625E31"/>
    <w:rsid w:val="00626B90"/>
    <w:rsid w:val="0062756E"/>
    <w:rsid w:val="006276C2"/>
    <w:rsid w:val="00631AB5"/>
    <w:rsid w:val="00632B27"/>
    <w:rsid w:val="006340AD"/>
    <w:rsid w:val="00635D20"/>
    <w:rsid w:val="006361C4"/>
    <w:rsid w:val="00637A1E"/>
    <w:rsid w:val="00641D95"/>
    <w:rsid w:val="006452C9"/>
    <w:rsid w:val="00646DF2"/>
    <w:rsid w:val="00652C9A"/>
    <w:rsid w:val="0065462A"/>
    <w:rsid w:val="00661F45"/>
    <w:rsid w:val="00664E46"/>
    <w:rsid w:val="00665DCF"/>
    <w:rsid w:val="00667484"/>
    <w:rsid w:val="00671B02"/>
    <w:rsid w:val="00671F41"/>
    <w:rsid w:val="00673952"/>
    <w:rsid w:val="00680771"/>
    <w:rsid w:val="00681D65"/>
    <w:rsid w:val="006825D1"/>
    <w:rsid w:val="00687BCD"/>
    <w:rsid w:val="00690264"/>
    <w:rsid w:val="00691377"/>
    <w:rsid w:val="00691F89"/>
    <w:rsid w:val="00692BFE"/>
    <w:rsid w:val="0069435D"/>
    <w:rsid w:val="006972E8"/>
    <w:rsid w:val="006A1F48"/>
    <w:rsid w:val="006A2A39"/>
    <w:rsid w:val="006A4001"/>
    <w:rsid w:val="006A522D"/>
    <w:rsid w:val="006A675E"/>
    <w:rsid w:val="006A6FFD"/>
    <w:rsid w:val="006A76C9"/>
    <w:rsid w:val="006B00C2"/>
    <w:rsid w:val="006B03AC"/>
    <w:rsid w:val="006B295D"/>
    <w:rsid w:val="006B43F8"/>
    <w:rsid w:val="006B6D26"/>
    <w:rsid w:val="006B72A7"/>
    <w:rsid w:val="006C615D"/>
    <w:rsid w:val="006C668A"/>
    <w:rsid w:val="006D1026"/>
    <w:rsid w:val="006D2815"/>
    <w:rsid w:val="006D2ACB"/>
    <w:rsid w:val="006D2FA7"/>
    <w:rsid w:val="006D329C"/>
    <w:rsid w:val="006D6893"/>
    <w:rsid w:val="006E0C35"/>
    <w:rsid w:val="006E1424"/>
    <w:rsid w:val="006E347E"/>
    <w:rsid w:val="006E5DBC"/>
    <w:rsid w:val="006E6D69"/>
    <w:rsid w:val="006E6F8B"/>
    <w:rsid w:val="006F3D50"/>
    <w:rsid w:val="006F63D4"/>
    <w:rsid w:val="006F7B39"/>
    <w:rsid w:val="006F7C1B"/>
    <w:rsid w:val="00700CE2"/>
    <w:rsid w:val="00702392"/>
    <w:rsid w:val="007029C3"/>
    <w:rsid w:val="00702A77"/>
    <w:rsid w:val="00703993"/>
    <w:rsid w:val="007043A3"/>
    <w:rsid w:val="00705251"/>
    <w:rsid w:val="007054CD"/>
    <w:rsid w:val="00706ACF"/>
    <w:rsid w:val="00712782"/>
    <w:rsid w:val="0071559D"/>
    <w:rsid w:val="007209A7"/>
    <w:rsid w:val="007248C5"/>
    <w:rsid w:val="00726122"/>
    <w:rsid w:val="00726E37"/>
    <w:rsid w:val="00730856"/>
    <w:rsid w:val="007322FB"/>
    <w:rsid w:val="00732FDE"/>
    <w:rsid w:val="0073344F"/>
    <w:rsid w:val="007362D0"/>
    <w:rsid w:val="0073659F"/>
    <w:rsid w:val="0073733C"/>
    <w:rsid w:val="00740676"/>
    <w:rsid w:val="0074087E"/>
    <w:rsid w:val="0074186E"/>
    <w:rsid w:val="00741F76"/>
    <w:rsid w:val="00742136"/>
    <w:rsid w:val="00742434"/>
    <w:rsid w:val="00743369"/>
    <w:rsid w:val="00745875"/>
    <w:rsid w:val="007458E7"/>
    <w:rsid w:val="00746FBA"/>
    <w:rsid w:val="0075189E"/>
    <w:rsid w:val="0075227E"/>
    <w:rsid w:val="00752E4C"/>
    <w:rsid w:val="007542BB"/>
    <w:rsid w:val="00755B81"/>
    <w:rsid w:val="0075660B"/>
    <w:rsid w:val="0075672A"/>
    <w:rsid w:val="00765028"/>
    <w:rsid w:val="00766816"/>
    <w:rsid w:val="00771F06"/>
    <w:rsid w:val="0077791E"/>
    <w:rsid w:val="007803FA"/>
    <w:rsid w:val="00787246"/>
    <w:rsid w:val="0078793F"/>
    <w:rsid w:val="007922FD"/>
    <w:rsid w:val="00792740"/>
    <w:rsid w:val="00795E77"/>
    <w:rsid w:val="00796CD1"/>
    <w:rsid w:val="00796FF8"/>
    <w:rsid w:val="007A02B5"/>
    <w:rsid w:val="007A5496"/>
    <w:rsid w:val="007A6F7A"/>
    <w:rsid w:val="007A7D41"/>
    <w:rsid w:val="007B00D6"/>
    <w:rsid w:val="007B0A5A"/>
    <w:rsid w:val="007B1C38"/>
    <w:rsid w:val="007B64A2"/>
    <w:rsid w:val="007B76F0"/>
    <w:rsid w:val="007B7B00"/>
    <w:rsid w:val="007C157D"/>
    <w:rsid w:val="007C34C5"/>
    <w:rsid w:val="007C4F0A"/>
    <w:rsid w:val="007C533F"/>
    <w:rsid w:val="007C63A7"/>
    <w:rsid w:val="007C6B5B"/>
    <w:rsid w:val="007C72A1"/>
    <w:rsid w:val="007D14EC"/>
    <w:rsid w:val="007D1BE7"/>
    <w:rsid w:val="007D39F7"/>
    <w:rsid w:val="007D60AB"/>
    <w:rsid w:val="007D77C0"/>
    <w:rsid w:val="007E0814"/>
    <w:rsid w:val="007E1A8F"/>
    <w:rsid w:val="007E2512"/>
    <w:rsid w:val="007E6C75"/>
    <w:rsid w:val="007F1422"/>
    <w:rsid w:val="007F55D3"/>
    <w:rsid w:val="007F68DA"/>
    <w:rsid w:val="007F704D"/>
    <w:rsid w:val="008005E8"/>
    <w:rsid w:val="00800B74"/>
    <w:rsid w:val="00803BA8"/>
    <w:rsid w:val="008060C4"/>
    <w:rsid w:val="00812188"/>
    <w:rsid w:val="00813274"/>
    <w:rsid w:val="00814825"/>
    <w:rsid w:val="00815BED"/>
    <w:rsid w:val="00816402"/>
    <w:rsid w:val="00816F0C"/>
    <w:rsid w:val="0081712C"/>
    <w:rsid w:val="008211DA"/>
    <w:rsid w:val="008220D8"/>
    <w:rsid w:val="00823EC8"/>
    <w:rsid w:val="00825736"/>
    <w:rsid w:val="008264D8"/>
    <w:rsid w:val="00826659"/>
    <w:rsid w:val="00827594"/>
    <w:rsid w:val="0083396F"/>
    <w:rsid w:val="008346D9"/>
    <w:rsid w:val="008366A9"/>
    <w:rsid w:val="008462DE"/>
    <w:rsid w:val="00847FEC"/>
    <w:rsid w:val="008520F9"/>
    <w:rsid w:val="00853F05"/>
    <w:rsid w:val="008547A5"/>
    <w:rsid w:val="00855A42"/>
    <w:rsid w:val="008568D3"/>
    <w:rsid w:val="00860D42"/>
    <w:rsid w:val="008622D3"/>
    <w:rsid w:val="00862451"/>
    <w:rsid w:val="00863BEB"/>
    <w:rsid w:val="00866C1D"/>
    <w:rsid w:val="0086792A"/>
    <w:rsid w:val="00870948"/>
    <w:rsid w:val="00870D89"/>
    <w:rsid w:val="00871D6E"/>
    <w:rsid w:val="00872002"/>
    <w:rsid w:val="00872E1B"/>
    <w:rsid w:val="00873E5F"/>
    <w:rsid w:val="00876FE8"/>
    <w:rsid w:val="00880912"/>
    <w:rsid w:val="00883527"/>
    <w:rsid w:val="008836F5"/>
    <w:rsid w:val="00883BA8"/>
    <w:rsid w:val="00884F49"/>
    <w:rsid w:val="008860FB"/>
    <w:rsid w:val="00887296"/>
    <w:rsid w:val="00890BF8"/>
    <w:rsid w:val="00891411"/>
    <w:rsid w:val="00897622"/>
    <w:rsid w:val="008A02AE"/>
    <w:rsid w:val="008A190C"/>
    <w:rsid w:val="008A1AA2"/>
    <w:rsid w:val="008A35A4"/>
    <w:rsid w:val="008A4474"/>
    <w:rsid w:val="008A66D6"/>
    <w:rsid w:val="008B103D"/>
    <w:rsid w:val="008B12A5"/>
    <w:rsid w:val="008B2055"/>
    <w:rsid w:val="008B3513"/>
    <w:rsid w:val="008B5E74"/>
    <w:rsid w:val="008B6765"/>
    <w:rsid w:val="008B7298"/>
    <w:rsid w:val="008C0F39"/>
    <w:rsid w:val="008C2362"/>
    <w:rsid w:val="008C2CC2"/>
    <w:rsid w:val="008C4B3C"/>
    <w:rsid w:val="008C7C5B"/>
    <w:rsid w:val="008D1F0C"/>
    <w:rsid w:val="008D31EB"/>
    <w:rsid w:val="008D5B8B"/>
    <w:rsid w:val="008D7EA0"/>
    <w:rsid w:val="008E07E9"/>
    <w:rsid w:val="008E2694"/>
    <w:rsid w:val="008E4869"/>
    <w:rsid w:val="008E4ABA"/>
    <w:rsid w:val="008E6079"/>
    <w:rsid w:val="008F2E49"/>
    <w:rsid w:val="008F51FF"/>
    <w:rsid w:val="008F595E"/>
    <w:rsid w:val="008F5E04"/>
    <w:rsid w:val="008F61EA"/>
    <w:rsid w:val="008F7391"/>
    <w:rsid w:val="009035CA"/>
    <w:rsid w:val="00903DBD"/>
    <w:rsid w:val="00904636"/>
    <w:rsid w:val="00913110"/>
    <w:rsid w:val="009131FE"/>
    <w:rsid w:val="009132DD"/>
    <w:rsid w:val="0091539D"/>
    <w:rsid w:val="0091758B"/>
    <w:rsid w:val="00920E4E"/>
    <w:rsid w:val="00921732"/>
    <w:rsid w:val="00926B84"/>
    <w:rsid w:val="00927631"/>
    <w:rsid w:val="0093021C"/>
    <w:rsid w:val="00933E8C"/>
    <w:rsid w:val="009349FC"/>
    <w:rsid w:val="00935454"/>
    <w:rsid w:val="00936058"/>
    <w:rsid w:val="0093609B"/>
    <w:rsid w:val="0093700C"/>
    <w:rsid w:val="00937F28"/>
    <w:rsid w:val="00945425"/>
    <w:rsid w:val="00945B28"/>
    <w:rsid w:val="00946799"/>
    <w:rsid w:val="00952192"/>
    <w:rsid w:val="00954226"/>
    <w:rsid w:val="00956618"/>
    <w:rsid w:val="00962D37"/>
    <w:rsid w:val="00962E48"/>
    <w:rsid w:val="0096502F"/>
    <w:rsid w:val="00965A4E"/>
    <w:rsid w:val="00965AD9"/>
    <w:rsid w:val="0096604B"/>
    <w:rsid w:val="009660F4"/>
    <w:rsid w:val="00972A7E"/>
    <w:rsid w:val="00973836"/>
    <w:rsid w:val="00974DB0"/>
    <w:rsid w:val="009778B0"/>
    <w:rsid w:val="00981634"/>
    <w:rsid w:val="009850C8"/>
    <w:rsid w:val="00987287"/>
    <w:rsid w:val="00987448"/>
    <w:rsid w:val="00997289"/>
    <w:rsid w:val="009A19E2"/>
    <w:rsid w:val="009A5A63"/>
    <w:rsid w:val="009B1929"/>
    <w:rsid w:val="009B1EA7"/>
    <w:rsid w:val="009B3491"/>
    <w:rsid w:val="009B5976"/>
    <w:rsid w:val="009B62F6"/>
    <w:rsid w:val="009C700F"/>
    <w:rsid w:val="009D34BD"/>
    <w:rsid w:val="009D3513"/>
    <w:rsid w:val="009D3B3C"/>
    <w:rsid w:val="009D4C22"/>
    <w:rsid w:val="009D51F2"/>
    <w:rsid w:val="009D5B43"/>
    <w:rsid w:val="009D60E3"/>
    <w:rsid w:val="009D7892"/>
    <w:rsid w:val="009D7FFD"/>
    <w:rsid w:val="009E1428"/>
    <w:rsid w:val="009E24B7"/>
    <w:rsid w:val="009E3508"/>
    <w:rsid w:val="009E6D7B"/>
    <w:rsid w:val="009F02F2"/>
    <w:rsid w:val="009F50A2"/>
    <w:rsid w:val="009F54E1"/>
    <w:rsid w:val="009F5A9F"/>
    <w:rsid w:val="00A019CD"/>
    <w:rsid w:val="00A10249"/>
    <w:rsid w:val="00A106B2"/>
    <w:rsid w:val="00A113B2"/>
    <w:rsid w:val="00A13F03"/>
    <w:rsid w:val="00A17925"/>
    <w:rsid w:val="00A2771B"/>
    <w:rsid w:val="00A31DDB"/>
    <w:rsid w:val="00A345D1"/>
    <w:rsid w:val="00A3600F"/>
    <w:rsid w:val="00A36310"/>
    <w:rsid w:val="00A4496B"/>
    <w:rsid w:val="00A50417"/>
    <w:rsid w:val="00A52A61"/>
    <w:rsid w:val="00A54116"/>
    <w:rsid w:val="00A572FC"/>
    <w:rsid w:val="00A6007A"/>
    <w:rsid w:val="00A60F86"/>
    <w:rsid w:val="00A63040"/>
    <w:rsid w:val="00A63F7C"/>
    <w:rsid w:val="00A653F6"/>
    <w:rsid w:val="00A65CF0"/>
    <w:rsid w:val="00A6699A"/>
    <w:rsid w:val="00A674C0"/>
    <w:rsid w:val="00A7164A"/>
    <w:rsid w:val="00A725AE"/>
    <w:rsid w:val="00A80425"/>
    <w:rsid w:val="00A81777"/>
    <w:rsid w:val="00A83B92"/>
    <w:rsid w:val="00A843EC"/>
    <w:rsid w:val="00A92823"/>
    <w:rsid w:val="00A94A10"/>
    <w:rsid w:val="00A9781B"/>
    <w:rsid w:val="00A97B45"/>
    <w:rsid w:val="00A97FE1"/>
    <w:rsid w:val="00AA09AE"/>
    <w:rsid w:val="00AA31C2"/>
    <w:rsid w:val="00AA31E1"/>
    <w:rsid w:val="00AA5251"/>
    <w:rsid w:val="00AA7A01"/>
    <w:rsid w:val="00AA7F00"/>
    <w:rsid w:val="00AB1EA9"/>
    <w:rsid w:val="00AB5512"/>
    <w:rsid w:val="00AB6F55"/>
    <w:rsid w:val="00AB75EE"/>
    <w:rsid w:val="00AB7C7A"/>
    <w:rsid w:val="00AC001E"/>
    <w:rsid w:val="00AC05D3"/>
    <w:rsid w:val="00AD40FD"/>
    <w:rsid w:val="00AD4638"/>
    <w:rsid w:val="00AE2D0A"/>
    <w:rsid w:val="00AE3598"/>
    <w:rsid w:val="00AE5FE0"/>
    <w:rsid w:val="00AF09AD"/>
    <w:rsid w:val="00AF0CC3"/>
    <w:rsid w:val="00AF2577"/>
    <w:rsid w:val="00AF329F"/>
    <w:rsid w:val="00AF364D"/>
    <w:rsid w:val="00AF3D3F"/>
    <w:rsid w:val="00AF500A"/>
    <w:rsid w:val="00AF75DD"/>
    <w:rsid w:val="00B001A7"/>
    <w:rsid w:val="00B010FB"/>
    <w:rsid w:val="00B0336A"/>
    <w:rsid w:val="00B06116"/>
    <w:rsid w:val="00B11217"/>
    <w:rsid w:val="00B125DD"/>
    <w:rsid w:val="00B12750"/>
    <w:rsid w:val="00B163B4"/>
    <w:rsid w:val="00B222C8"/>
    <w:rsid w:val="00B26CFE"/>
    <w:rsid w:val="00B2744D"/>
    <w:rsid w:val="00B31BC7"/>
    <w:rsid w:val="00B31E9B"/>
    <w:rsid w:val="00B323A2"/>
    <w:rsid w:val="00B341E5"/>
    <w:rsid w:val="00B36569"/>
    <w:rsid w:val="00B410B3"/>
    <w:rsid w:val="00B45E5F"/>
    <w:rsid w:val="00B5059D"/>
    <w:rsid w:val="00B53983"/>
    <w:rsid w:val="00B54AB5"/>
    <w:rsid w:val="00B6134A"/>
    <w:rsid w:val="00B62908"/>
    <w:rsid w:val="00B64271"/>
    <w:rsid w:val="00B66B62"/>
    <w:rsid w:val="00B7078A"/>
    <w:rsid w:val="00B720A7"/>
    <w:rsid w:val="00B73A53"/>
    <w:rsid w:val="00B747B3"/>
    <w:rsid w:val="00B76DBE"/>
    <w:rsid w:val="00B77217"/>
    <w:rsid w:val="00B809A3"/>
    <w:rsid w:val="00B81BCA"/>
    <w:rsid w:val="00B81FB6"/>
    <w:rsid w:val="00B84005"/>
    <w:rsid w:val="00B84D91"/>
    <w:rsid w:val="00B85B7F"/>
    <w:rsid w:val="00B9264D"/>
    <w:rsid w:val="00B9518A"/>
    <w:rsid w:val="00BA1B56"/>
    <w:rsid w:val="00BA1CA5"/>
    <w:rsid w:val="00BA2679"/>
    <w:rsid w:val="00BA4EF9"/>
    <w:rsid w:val="00BA57E7"/>
    <w:rsid w:val="00BA5A44"/>
    <w:rsid w:val="00BA6686"/>
    <w:rsid w:val="00BA6776"/>
    <w:rsid w:val="00BB06CA"/>
    <w:rsid w:val="00BB23FF"/>
    <w:rsid w:val="00BB4279"/>
    <w:rsid w:val="00BB6A3A"/>
    <w:rsid w:val="00BC1372"/>
    <w:rsid w:val="00BC1A11"/>
    <w:rsid w:val="00BC1CE3"/>
    <w:rsid w:val="00BC4098"/>
    <w:rsid w:val="00BC6D24"/>
    <w:rsid w:val="00BC6F11"/>
    <w:rsid w:val="00BD04F2"/>
    <w:rsid w:val="00BD093B"/>
    <w:rsid w:val="00BD30AA"/>
    <w:rsid w:val="00BD40AE"/>
    <w:rsid w:val="00BD4513"/>
    <w:rsid w:val="00BD5C92"/>
    <w:rsid w:val="00BD6698"/>
    <w:rsid w:val="00BD7574"/>
    <w:rsid w:val="00BD7D98"/>
    <w:rsid w:val="00BE2E7A"/>
    <w:rsid w:val="00BE36B5"/>
    <w:rsid w:val="00BE48A6"/>
    <w:rsid w:val="00BE51D8"/>
    <w:rsid w:val="00BF178D"/>
    <w:rsid w:val="00BF3257"/>
    <w:rsid w:val="00BF6141"/>
    <w:rsid w:val="00BF6BA2"/>
    <w:rsid w:val="00BF788F"/>
    <w:rsid w:val="00C01CE5"/>
    <w:rsid w:val="00C034A3"/>
    <w:rsid w:val="00C131E4"/>
    <w:rsid w:val="00C14D97"/>
    <w:rsid w:val="00C22CAC"/>
    <w:rsid w:val="00C23C25"/>
    <w:rsid w:val="00C24472"/>
    <w:rsid w:val="00C24ECE"/>
    <w:rsid w:val="00C2558F"/>
    <w:rsid w:val="00C27E84"/>
    <w:rsid w:val="00C27ED0"/>
    <w:rsid w:val="00C333F7"/>
    <w:rsid w:val="00C3613D"/>
    <w:rsid w:val="00C37BDB"/>
    <w:rsid w:val="00C41CC0"/>
    <w:rsid w:val="00C439ED"/>
    <w:rsid w:val="00C44609"/>
    <w:rsid w:val="00C45F65"/>
    <w:rsid w:val="00C46308"/>
    <w:rsid w:val="00C478D5"/>
    <w:rsid w:val="00C51D26"/>
    <w:rsid w:val="00C544CE"/>
    <w:rsid w:val="00C54DB7"/>
    <w:rsid w:val="00C566D0"/>
    <w:rsid w:val="00C60610"/>
    <w:rsid w:val="00C62414"/>
    <w:rsid w:val="00C657B3"/>
    <w:rsid w:val="00C671F7"/>
    <w:rsid w:val="00C70C1B"/>
    <w:rsid w:val="00C738AC"/>
    <w:rsid w:val="00C74DA6"/>
    <w:rsid w:val="00C802C9"/>
    <w:rsid w:val="00C8177B"/>
    <w:rsid w:val="00C8253B"/>
    <w:rsid w:val="00C83A0A"/>
    <w:rsid w:val="00C85EB5"/>
    <w:rsid w:val="00C86CF2"/>
    <w:rsid w:val="00C90F43"/>
    <w:rsid w:val="00C9117F"/>
    <w:rsid w:val="00C9264F"/>
    <w:rsid w:val="00C92757"/>
    <w:rsid w:val="00C92DF0"/>
    <w:rsid w:val="00C92F0C"/>
    <w:rsid w:val="00C93C4A"/>
    <w:rsid w:val="00C94A7A"/>
    <w:rsid w:val="00C9658D"/>
    <w:rsid w:val="00C977F7"/>
    <w:rsid w:val="00C97AE7"/>
    <w:rsid w:val="00CA0116"/>
    <w:rsid w:val="00CA09F0"/>
    <w:rsid w:val="00CA42CE"/>
    <w:rsid w:val="00CA51B2"/>
    <w:rsid w:val="00CA6B1A"/>
    <w:rsid w:val="00CA6CD6"/>
    <w:rsid w:val="00CA7299"/>
    <w:rsid w:val="00CA7D67"/>
    <w:rsid w:val="00CB0010"/>
    <w:rsid w:val="00CB11E9"/>
    <w:rsid w:val="00CB3724"/>
    <w:rsid w:val="00CB3F48"/>
    <w:rsid w:val="00CB4535"/>
    <w:rsid w:val="00CB60ED"/>
    <w:rsid w:val="00CB6453"/>
    <w:rsid w:val="00CB7342"/>
    <w:rsid w:val="00CC0F33"/>
    <w:rsid w:val="00CC1185"/>
    <w:rsid w:val="00CC2275"/>
    <w:rsid w:val="00CC3C4B"/>
    <w:rsid w:val="00CC3D66"/>
    <w:rsid w:val="00CC587E"/>
    <w:rsid w:val="00CC5C5D"/>
    <w:rsid w:val="00CC7325"/>
    <w:rsid w:val="00CD21C6"/>
    <w:rsid w:val="00CD2287"/>
    <w:rsid w:val="00CD3ECD"/>
    <w:rsid w:val="00CD6C52"/>
    <w:rsid w:val="00CE0494"/>
    <w:rsid w:val="00CE46D4"/>
    <w:rsid w:val="00CE4E71"/>
    <w:rsid w:val="00CE5426"/>
    <w:rsid w:val="00CE7A74"/>
    <w:rsid w:val="00CF23AD"/>
    <w:rsid w:val="00CF280B"/>
    <w:rsid w:val="00CF4174"/>
    <w:rsid w:val="00CF4C35"/>
    <w:rsid w:val="00CF54A7"/>
    <w:rsid w:val="00CF6715"/>
    <w:rsid w:val="00CF6F93"/>
    <w:rsid w:val="00D01647"/>
    <w:rsid w:val="00D04660"/>
    <w:rsid w:val="00D05375"/>
    <w:rsid w:val="00D05B83"/>
    <w:rsid w:val="00D05D49"/>
    <w:rsid w:val="00D06767"/>
    <w:rsid w:val="00D07D02"/>
    <w:rsid w:val="00D11843"/>
    <w:rsid w:val="00D17C65"/>
    <w:rsid w:val="00D22451"/>
    <w:rsid w:val="00D22649"/>
    <w:rsid w:val="00D233E7"/>
    <w:rsid w:val="00D24888"/>
    <w:rsid w:val="00D25900"/>
    <w:rsid w:val="00D27051"/>
    <w:rsid w:val="00D3237B"/>
    <w:rsid w:val="00D3655E"/>
    <w:rsid w:val="00D369FF"/>
    <w:rsid w:val="00D4087E"/>
    <w:rsid w:val="00D45211"/>
    <w:rsid w:val="00D45AC6"/>
    <w:rsid w:val="00D4670E"/>
    <w:rsid w:val="00D46E40"/>
    <w:rsid w:val="00D475EC"/>
    <w:rsid w:val="00D50A9C"/>
    <w:rsid w:val="00D51D05"/>
    <w:rsid w:val="00D53DA0"/>
    <w:rsid w:val="00D55CBD"/>
    <w:rsid w:val="00D5645C"/>
    <w:rsid w:val="00D56B96"/>
    <w:rsid w:val="00D57181"/>
    <w:rsid w:val="00D574B4"/>
    <w:rsid w:val="00D60BC2"/>
    <w:rsid w:val="00D624A0"/>
    <w:rsid w:val="00D6262E"/>
    <w:rsid w:val="00D71AB1"/>
    <w:rsid w:val="00D7403D"/>
    <w:rsid w:val="00D75748"/>
    <w:rsid w:val="00D7718E"/>
    <w:rsid w:val="00D776A0"/>
    <w:rsid w:val="00D8139C"/>
    <w:rsid w:val="00D8177D"/>
    <w:rsid w:val="00D83359"/>
    <w:rsid w:val="00D861C2"/>
    <w:rsid w:val="00D86E98"/>
    <w:rsid w:val="00D87DC9"/>
    <w:rsid w:val="00D93361"/>
    <w:rsid w:val="00D93407"/>
    <w:rsid w:val="00D94F3F"/>
    <w:rsid w:val="00D95039"/>
    <w:rsid w:val="00DA171B"/>
    <w:rsid w:val="00DA1EDB"/>
    <w:rsid w:val="00DA2356"/>
    <w:rsid w:val="00DA3FA5"/>
    <w:rsid w:val="00DA6288"/>
    <w:rsid w:val="00DA7A18"/>
    <w:rsid w:val="00DA7D57"/>
    <w:rsid w:val="00DB450F"/>
    <w:rsid w:val="00DB6A5D"/>
    <w:rsid w:val="00DB78B3"/>
    <w:rsid w:val="00DC1816"/>
    <w:rsid w:val="00DC1957"/>
    <w:rsid w:val="00DC38EB"/>
    <w:rsid w:val="00DC44AA"/>
    <w:rsid w:val="00DC4952"/>
    <w:rsid w:val="00DC495C"/>
    <w:rsid w:val="00DC79C1"/>
    <w:rsid w:val="00DD05B8"/>
    <w:rsid w:val="00DD16E7"/>
    <w:rsid w:val="00DD3CB3"/>
    <w:rsid w:val="00DE2556"/>
    <w:rsid w:val="00DE4035"/>
    <w:rsid w:val="00DE55A3"/>
    <w:rsid w:val="00DE70DB"/>
    <w:rsid w:val="00DF2613"/>
    <w:rsid w:val="00DF4E2E"/>
    <w:rsid w:val="00DF6C31"/>
    <w:rsid w:val="00DF6C86"/>
    <w:rsid w:val="00E00103"/>
    <w:rsid w:val="00E008CB"/>
    <w:rsid w:val="00E02821"/>
    <w:rsid w:val="00E10EC0"/>
    <w:rsid w:val="00E11163"/>
    <w:rsid w:val="00E126FC"/>
    <w:rsid w:val="00E12AE0"/>
    <w:rsid w:val="00E13362"/>
    <w:rsid w:val="00E20BF7"/>
    <w:rsid w:val="00E20EC8"/>
    <w:rsid w:val="00E216DE"/>
    <w:rsid w:val="00E2291E"/>
    <w:rsid w:val="00E25405"/>
    <w:rsid w:val="00E30033"/>
    <w:rsid w:val="00E30BB8"/>
    <w:rsid w:val="00E32027"/>
    <w:rsid w:val="00E33338"/>
    <w:rsid w:val="00E33FB9"/>
    <w:rsid w:val="00E37170"/>
    <w:rsid w:val="00E377A0"/>
    <w:rsid w:val="00E43405"/>
    <w:rsid w:val="00E50825"/>
    <w:rsid w:val="00E56CE1"/>
    <w:rsid w:val="00E572EB"/>
    <w:rsid w:val="00E60BA6"/>
    <w:rsid w:val="00E61642"/>
    <w:rsid w:val="00E63551"/>
    <w:rsid w:val="00E70B5E"/>
    <w:rsid w:val="00E710E0"/>
    <w:rsid w:val="00E71289"/>
    <w:rsid w:val="00E720D9"/>
    <w:rsid w:val="00E72B20"/>
    <w:rsid w:val="00E740C6"/>
    <w:rsid w:val="00E74384"/>
    <w:rsid w:val="00E7525B"/>
    <w:rsid w:val="00E75500"/>
    <w:rsid w:val="00E80587"/>
    <w:rsid w:val="00E80CD6"/>
    <w:rsid w:val="00E84FF8"/>
    <w:rsid w:val="00E9054F"/>
    <w:rsid w:val="00E91BF4"/>
    <w:rsid w:val="00E93FB4"/>
    <w:rsid w:val="00E9513A"/>
    <w:rsid w:val="00E95897"/>
    <w:rsid w:val="00E97E5F"/>
    <w:rsid w:val="00EA2267"/>
    <w:rsid w:val="00EA251D"/>
    <w:rsid w:val="00EA4A59"/>
    <w:rsid w:val="00EA5987"/>
    <w:rsid w:val="00EA6448"/>
    <w:rsid w:val="00EA79AB"/>
    <w:rsid w:val="00EB01AB"/>
    <w:rsid w:val="00EB025E"/>
    <w:rsid w:val="00EB0EC7"/>
    <w:rsid w:val="00EB52BA"/>
    <w:rsid w:val="00EB56F9"/>
    <w:rsid w:val="00EC0754"/>
    <w:rsid w:val="00EC4243"/>
    <w:rsid w:val="00EC7991"/>
    <w:rsid w:val="00EE07C8"/>
    <w:rsid w:val="00EE1F92"/>
    <w:rsid w:val="00EE45D2"/>
    <w:rsid w:val="00EE4CF8"/>
    <w:rsid w:val="00EE76E9"/>
    <w:rsid w:val="00EE78A7"/>
    <w:rsid w:val="00EE7BC1"/>
    <w:rsid w:val="00EE7EDB"/>
    <w:rsid w:val="00EF04EB"/>
    <w:rsid w:val="00EF1621"/>
    <w:rsid w:val="00EF4B58"/>
    <w:rsid w:val="00EF67C9"/>
    <w:rsid w:val="00EF7C94"/>
    <w:rsid w:val="00F014B8"/>
    <w:rsid w:val="00F015B1"/>
    <w:rsid w:val="00F021B7"/>
    <w:rsid w:val="00F02456"/>
    <w:rsid w:val="00F03FC9"/>
    <w:rsid w:val="00F05589"/>
    <w:rsid w:val="00F072C3"/>
    <w:rsid w:val="00F10852"/>
    <w:rsid w:val="00F10E55"/>
    <w:rsid w:val="00F11477"/>
    <w:rsid w:val="00F11550"/>
    <w:rsid w:val="00F11890"/>
    <w:rsid w:val="00F224B6"/>
    <w:rsid w:val="00F229B7"/>
    <w:rsid w:val="00F23FDD"/>
    <w:rsid w:val="00F26287"/>
    <w:rsid w:val="00F263B4"/>
    <w:rsid w:val="00F27125"/>
    <w:rsid w:val="00F3162A"/>
    <w:rsid w:val="00F31E2A"/>
    <w:rsid w:val="00F35535"/>
    <w:rsid w:val="00F37BA8"/>
    <w:rsid w:val="00F37CF0"/>
    <w:rsid w:val="00F4434B"/>
    <w:rsid w:val="00F4721B"/>
    <w:rsid w:val="00F5140C"/>
    <w:rsid w:val="00F52315"/>
    <w:rsid w:val="00F55118"/>
    <w:rsid w:val="00F56FBF"/>
    <w:rsid w:val="00F5730E"/>
    <w:rsid w:val="00F63864"/>
    <w:rsid w:val="00F64325"/>
    <w:rsid w:val="00F65CB4"/>
    <w:rsid w:val="00F66538"/>
    <w:rsid w:val="00F673FD"/>
    <w:rsid w:val="00F70552"/>
    <w:rsid w:val="00F74967"/>
    <w:rsid w:val="00F7542C"/>
    <w:rsid w:val="00F82733"/>
    <w:rsid w:val="00F84DCC"/>
    <w:rsid w:val="00F92965"/>
    <w:rsid w:val="00F92CC9"/>
    <w:rsid w:val="00F93021"/>
    <w:rsid w:val="00F93C78"/>
    <w:rsid w:val="00F95A77"/>
    <w:rsid w:val="00FA379A"/>
    <w:rsid w:val="00FA6353"/>
    <w:rsid w:val="00FA7D63"/>
    <w:rsid w:val="00FA7F38"/>
    <w:rsid w:val="00FB1B8F"/>
    <w:rsid w:val="00FB202B"/>
    <w:rsid w:val="00FB2750"/>
    <w:rsid w:val="00FB2886"/>
    <w:rsid w:val="00FB3F60"/>
    <w:rsid w:val="00FB492E"/>
    <w:rsid w:val="00FB4B2E"/>
    <w:rsid w:val="00FB4C60"/>
    <w:rsid w:val="00FB620C"/>
    <w:rsid w:val="00FB7496"/>
    <w:rsid w:val="00FC048C"/>
    <w:rsid w:val="00FC12A4"/>
    <w:rsid w:val="00FC3DCB"/>
    <w:rsid w:val="00FC4399"/>
    <w:rsid w:val="00FC456E"/>
    <w:rsid w:val="00FD1837"/>
    <w:rsid w:val="00FD5718"/>
    <w:rsid w:val="00FD6DC5"/>
    <w:rsid w:val="00FD70F0"/>
    <w:rsid w:val="00FD791E"/>
    <w:rsid w:val="00FE005A"/>
    <w:rsid w:val="00FE11E4"/>
    <w:rsid w:val="00FE1781"/>
    <w:rsid w:val="00FE5DCC"/>
    <w:rsid w:val="00FF0042"/>
    <w:rsid w:val="00FF1095"/>
    <w:rsid w:val="00FF132F"/>
    <w:rsid w:val="00FF1369"/>
    <w:rsid w:val="00FF21F0"/>
    <w:rsid w:val="00FF2399"/>
    <w:rsid w:val="00F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AF7C"/>
  <w15:docId w15:val="{F0571125-468E-44AC-8E00-65E6D06B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qFormat/>
    <w:rsid w:val="00313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133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Title">
    <w:name w:val="ConsPlusTitle"/>
    <w:rsid w:val="003133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3">
    <w:name w:val="заголовок 1"/>
    <w:basedOn w:val="a"/>
    <w:next w:val="a"/>
    <w:rsid w:val="00313379"/>
    <w:pPr>
      <w:keepNext/>
      <w:autoSpaceDE w:val="0"/>
      <w:autoSpaceDN w:val="0"/>
      <w:spacing w:after="0" w:line="240" w:lineRule="atLeast"/>
      <w:jc w:val="center"/>
    </w:pPr>
    <w:rPr>
      <w:rFonts w:ascii="Times New Roman" w:eastAsia="Calibri" w:hAnsi="Times New Roman" w:cs="Times New Roman"/>
      <w:spacing w:val="20"/>
      <w:sz w:val="36"/>
      <w:szCs w:val="36"/>
      <w:lang w:eastAsia="ru-RU"/>
    </w:rPr>
  </w:style>
  <w:style w:type="paragraph" w:customStyle="1" w:styleId="af1">
    <w:name w:val="Центр"/>
    <w:basedOn w:val="a"/>
    <w:rsid w:val="00313379"/>
    <w:pPr>
      <w:autoSpaceDE w:val="0"/>
      <w:autoSpaceDN w:val="0"/>
      <w:spacing w:after="0" w:line="32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f2">
    <w:name w:val="Emphasis"/>
    <w:qFormat/>
    <w:rsid w:val="00313379"/>
    <w:rPr>
      <w:i/>
      <w:iCs/>
    </w:rPr>
  </w:style>
  <w:style w:type="character" w:styleId="af3">
    <w:name w:val="annotation reference"/>
    <w:semiHidden/>
    <w:rsid w:val="00313379"/>
    <w:rPr>
      <w:sz w:val="16"/>
      <w:szCs w:val="16"/>
    </w:rPr>
  </w:style>
  <w:style w:type="paragraph" w:styleId="af4">
    <w:name w:val="annotation text"/>
    <w:basedOn w:val="a"/>
    <w:link w:val="af5"/>
    <w:semiHidden/>
    <w:rsid w:val="0031337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31337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rsid w:val="00313379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31337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8">
    <w:name w:val="footnote text"/>
    <w:basedOn w:val="a"/>
    <w:link w:val="af9"/>
    <w:rsid w:val="0031337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rsid w:val="0031337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a">
    <w:name w:val="footnote reference"/>
    <w:rsid w:val="00313379"/>
    <w:rPr>
      <w:vertAlign w:val="superscript"/>
    </w:rPr>
  </w:style>
  <w:style w:type="paragraph" w:styleId="afb">
    <w:name w:val="endnote text"/>
    <w:basedOn w:val="a"/>
    <w:link w:val="afc"/>
    <w:semiHidden/>
    <w:rsid w:val="0031337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semiHidden/>
    <w:rsid w:val="0031337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d">
    <w:name w:val="endnote reference"/>
    <w:semiHidden/>
    <w:rsid w:val="00313379"/>
    <w:rPr>
      <w:vertAlign w:val="superscript"/>
    </w:rPr>
  </w:style>
  <w:style w:type="character" w:customStyle="1" w:styleId="afe">
    <w:name w:val="Знак Знак"/>
    <w:locked/>
    <w:rsid w:val="00313379"/>
    <w:rPr>
      <w:rFonts w:ascii="Calibri" w:eastAsia="Calibri" w:hAnsi="Calibri"/>
      <w:lang w:val="ru-RU" w:eastAsia="ru-RU" w:bidi="ar-SA"/>
    </w:rPr>
  </w:style>
  <w:style w:type="paragraph" w:customStyle="1" w:styleId="ConsPlusNormal">
    <w:name w:val="ConsPlusNormal"/>
    <w:rsid w:val="00313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rsid w:val="003133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исьмо"/>
    <w:basedOn w:val="a"/>
    <w:uiPriority w:val="99"/>
    <w:rsid w:val="00313379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0">
    <w:name w:val="Subtitle"/>
    <w:basedOn w:val="a"/>
    <w:next w:val="a"/>
    <w:link w:val="aff1"/>
    <w:qFormat/>
    <w:rsid w:val="00313379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ff1">
    <w:name w:val="Подзаголовок Знак"/>
    <w:basedOn w:val="a0"/>
    <w:link w:val="aff0"/>
    <w:rsid w:val="0031337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ff2">
    <w:name w:val="Document Map"/>
    <w:basedOn w:val="a"/>
    <w:link w:val="aff3"/>
    <w:rsid w:val="0031337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3">
    <w:name w:val="Схема документа Знак"/>
    <w:basedOn w:val="a0"/>
    <w:link w:val="aff2"/>
    <w:rsid w:val="00313379"/>
    <w:rPr>
      <w:rFonts w:ascii="Tahoma" w:eastAsia="Calibri" w:hAnsi="Tahoma" w:cs="Tahoma"/>
      <w:sz w:val="16"/>
      <w:szCs w:val="16"/>
      <w:lang w:eastAsia="ru-RU"/>
    </w:rPr>
  </w:style>
  <w:style w:type="paragraph" w:styleId="aff4">
    <w:name w:val="TOC Heading"/>
    <w:basedOn w:val="1"/>
    <w:next w:val="a"/>
    <w:uiPriority w:val="39"/>
    <w:semiHidden/>
    <w:unhideWhenUsed/>
    <w:qFormat/>
    <w:rsid w:val="00313379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5">
    <w:name w:val="toc 1"/>
    <w:basedOn w:val="a"/>
    <w:next w:val="a"/>
    <w:autoRedefine/>
    <w:uiPriority w:val="39"/>
    <w:rsid w:val="00313379"/>
    <w:pPr>
      <w:spacing w:after="10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31337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6">
    <w:name w:val="Intense Emphasis"/>
    <w:basedOn w:val="a0"/>
    <w:uiPriority w:val="21"/>
    <w:qFormat/>
    <w:rsid w:val="00313379"/>
    <w:rPr>
      <w:b/>
      <w:bCs/>
      <w:i/>
      <w:iCs/>
      <w:color w:val="5B9BD5" w:themeColor="accent1"/>
    </w:rPr>
  </w:style>
  <w:style w:type="character" w:customStyle="1" w:styleId="ae">
    <w:name w:val="Абзац списка Знак"/>
    <w:link w:val="ad"/>
    <w:locked/>
    <w:rsid w:val="008264D8"/>
  </w:style>
  <w:style w:type="character" w:customStyle="1" w:styleId="16">
    <w:name w:val="Основной текст1"/>
    <w:basedOn w:val="a0"/>
    <w:rsid w:val="00220C4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ff7">
    <w:name w:val="Основной текст_"/>
    <w:basedOn w:val="a0"/>
    <w:link w:val="3"/>
    <w:rsid w:val="00220C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ff7"/>
    <w:rsid w:val="00220C41"/>
    <w:pPr>
      <w:widowControl w:val="0"/>
      <w:shd w:val="clear" w:color="auto" w:fill="FFFFFF"/>
      <w:spacing w:after="0" w:line="342" w:lineRule="exact"/>
    </w:pPr>
    <w:rPr>
      <w:rFonts w:ascii="Times New Roman" w:eastAsia="Times New Roman" w:hAnsi="Times New Roman" w:cs="Times New Roman"/>
    </w:rPr>
  </w:style>
  <w:style w:type="table" w:customStyle="1" w:styleId="17">
    <w:name w:val="Сетка таблицы1"/>
    <w:basedOn w:val="a1"/>
    <w:next w:val="a3"/>
    <w:uiPriority w:val="39"/>
    <w:rsid w:val="008A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62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ege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vege.ru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\Desktop\&#1064;&#1072;&#1073;&#1083;&#1086;&#1085;&#1099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C2660-F227-41B4-BEA6-45040DF69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</Template>
  <TotalTime>6291</TotalTime>
  <Pages>1</Pages>
  <Words>6126</Words>
  <Characters>34924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Любовь Юрьевна  Малкова</cp:lastModifiedBy>
  <cp:revision>1043</cp:revision>
  <cp:lastPrinted>2024-11-11T13:45:00Z</cp:lastPrinted>
  <dcterms:created xsi:type="dcterms:W3CDTF">2017-10-30T07:45:00Z</dcterms:created>
  <dcterms:modified xsi:type="dcterms:W3CDTF">2024-11-11T14:01:00Z</dcterms:modified>
</cp:coreProperties>
</file>